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DB0E0" w14:textId="24B467F9" w:rsidR="0081184D" w:rsidRDefault="00535924" w:rsidP="00D86368">
      <w:pPr>
        <w:shd w:val="clear" w:color="auto" w:fill="FFFFFF"/>
        <w:tabs>
          <w:tab w:val="left" w:pos="2910"/>
        </w:tabs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  <w:r w:rsidRPr="00535924">
        <w:rPr>
          <w:rFonts w:ascii="Arial" w:hAnsi="Arial" w:cs="Arial"/>
          <w:b/>
          <w:bCs/>
          <w:sz w:val="44"/>
          <w:szCs w:val="44"/>
        </w:rPr>
        <w:t>Greenbuddies expandují</w:t>
      </w:r>
      <w:r w:rsidR="00C1171F">
        <w:rPr>
          <w:rFonts w:ascii="Arial" w:hAnsi="Arial" w:cs="Arial"/>
          <w:b/>
          <w:bCs/>
          <w:sz w:val="44"/>
          <w:szCs w:val="44"/>
        </w:rPr>
        <w:t xml:space="preserve"> na osmnáctý </w:t>
      </w:r>
      <w:r w:rsidR="00EE18BC">
        <w:rPr>
          <w:rFonts w:ascii="Arial" w:hAnsi="Arial" w:cs="Arial"/>
          <w:b/>
          <w:bCs/>
          <w:sz w:val="44"/>
          <w:szCs w:val="44"/>
        </w:rPr>
        <w:t xml:space="preserve">solární </w:t>
      </w:r>
      <w:r w:rsidR="00C1171F">
        <w:rPr>
          <w:rFonts w:ascii="Arial" w:hAnsi="Arial" w:cs="Arial"/>
          <w:b/>
          <w:bCs/>
          <w:sz w:val="44"/>
          <w:szCs w:val="44"/>
        </w:rPr>
        <w:t>trh, dveře jim otevírá Irsko</w:t>
      </w:r>
    </w:p>
    <w:p w14:paraId="0D79E7EB" w14:textId="77777777" w:rsidR="00B031FA" w:rsidRDefault="00B031FA" w:rsidP="00B8475B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</w:p>
    <w:p w14:paraId="200A6BB4" w14:textId="43060702" w:rsidR="00B8475B" w:rsidRDefault="00F04FE2" w:rsidP="00B8475B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V </w:t>
      </w:r>
      <w:r w:rsidR="00E034B6">
        <w:rPr>
          <w:rFonts w:ascii="Arial" w:hAnsi="Arial" w:cs="Arial"/>
          <w:b/>
          <w:bCs/>
          <w:sz w:val="24"/>
        </w:rPr>
        <w:t>Pra</w:t>
      </w:r>
      <w:r>
        <w:rPr>
          <w:rFonts w:ascii="Arial" w:hAnsi="Arial" w:cs="Arial"/>
          <w:b/>
          <w:bCs/>
          <w:sz w:val="24"/>
        </w:rPr>
        <w:t>ze</w:t>
      </w:r>
      <w:r w:rsidR="00E034B6">
        <w:rPr>
          <w:rFonts w:ascii="Arial" w:hAnsi="Arial" w:cs="Arial"/>
          <w:b/>
          <w:bCs/>
          <w:sz w:val="24"/>
        </w:rPr>
        <w:t xml:space="preserve"> </w:t>
      </w:r>
      <w:r w:rsidR="002B70CC">
        <w:rPr>
          <w:rFonts w:ascii="Arial" w:hAnsi="Arial" w:cs="Arial"/>
          <w:b/>
          <w:bCs/>
          <w:sz w:val="24"/>
        </w:rPr>
        <w:t>12</w:t>
      </w:r>
      <w:r w:rsidR="00E034B6">
        <w:rPr>
          <w:rFonts w:ascii="Arial" w:hAnsi="Arial" w:cs="Arial"/>
          <w:b/>
          <w:bCs/>
          <w:sz w:val="24"/>
        </w:rPr>
        <w:t xml:space="preserve">. </w:t>
      </w:r>
      <w:r w:rsidR="004972EF">
        <w:rPr>
          <w:rFonts w:ascii="Arial" w:hAnsi="Arial" w:cs="Arial"/>
          <w:b/>
          <w:bCs/>
          <w:sz w:val="24"/>
        </w:rPr>
        <w:t>listopadu</w:t>
      </w:r>
      <w:r w:rsidR="00C161A1">
        <w:rPr>
          <w:rFonts w:ascii="Arial" w:hAnsi="Arial" w:cs="Arial"/>
          <w:b/>
          <w:bCs/>
          <w:sz w:val="24"/>
        </w:rPr>
        <w:t xml:space="preserve"> </w:t>
      </w:r>
      <w:r w:rsidR="00E034B6">
        <w:rPr>
          <w:rFonts w:ascii="Arial" w:hAnsi="Arial" w:cs="Arial"/>
          <w:b/>
          <w:bCs/>
          <w:sz w:val="24"/>
        </w:rPr>
        <w:t>202</w:t>
      </w:r>
      <w:r w:rsidR="00DF0CB4">
        <w:rPr>
          <w:rFonts w:ascii="Arial" w:hAnsi="Arial" w:cs="Arial"/>
          <w:b/>
          <w:bCs/>
          <w:sz w:val="24"/>
        </w:rPr>
        <w:t>4</w:t>
      </w:r>
    </w:p>
    <w:p w14:paraId="430DA7CB" w14:textId="77777777" w:rsidR="00EC0C78" w:rsidRDefault="00EC0C78" w:rsidP="00864E16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sz w:val="24"/>
        </w:rPr>
      </w:pPr>
    </w:p>
    <w:p w14:paraId="0008256F" w14:textId="2D53DB7F" w:rsidR="002F3A9D" w:rsidRDefault="2CB26F83" w:rsidP="1C52FA9A">
      <w:pPr>
        <w:pStyle w:val="Podnadpis"/>
        <w:spacing w:after="160"/>
        <w:jc w:val="both"/>
        <w:rPr>
          <w:rFonts w:ascii="Arial" w:hAnsi="Arial" w:cs="Arial"/>
          <w:color w:val="auto"/>
          <w:spacing w:val="0"/>
          <w:sz w:val="24"/>
          <w:szCs w:val="24"/>
        </w:rPr>
      </w:pPr>
      <w:r w:rsidRPr="1C52FA9A">
        <w:rPr>
          <w:rFonts w:ascii="Arial" w:hAnsi="Arial" w:cs="Arial"/>
          <w:color w:val="auto"/>
          <w:spacing w:val="0"/>
          <w:sz w:val="24"/>
          <w:szCs w:val="24"/>
        </w:rPr>
        <w:t>Greenbuddies, poskytovatel komerčních fotovoltaických řešení, rozšiřuje svou činnost na osmnáctý evropský trh – do Irska</w:t>
      </w:r>
      <w:r w:rsidR="7BE6DE55" w:rsidRPr="1C52FA9A">
        <w:rPr>
          <w:rFonts w:ascii="Arial" w:hAnsi="Arial" w:cs="Arial"/>
          <w:color w:val="auto"/>
          <w:spacing w:val="0"/>
          <w:sz w:val="24"/>
          <w:szCs w:val="24"/>
        </w:rPr>
        <w:t>. Zde v současné době začín</w:t>
      </w:r>
      <w:r w:rsidR="00D37D93" w:rsidRPr="1C52FA9A">
        <w:rPr>
          <w:rFonts w:ascii="Arial" w:hAnsi="Arial" w:cs="Arial"/>
          <w:color w:val="auto"/>
          <w:spacing w:val="0"/>
          <w:sz w:val="24"/>
          <w:szCs w:val="24"/>
        </w:rPr>
        <w:t>á</w:t>
      </w:r>
      <w:r w:rsidR="7BE6DE55" w:rsidRPr="1C52FA9A">
        <w:rPr>
          <w:rFonts w:ascii="Arial" w:hAnsi="Arial" w:cs="Arial"/>
          <w:color w:val="auto"/>
          <w:spacing w:val="0"/>
          <w:sz w:val="24"/>
          <w:szCs w:val="24"/>
        </w:rPr>
        <w:t xml:space="preserve"> realizovat výstavbu solární elektrárny Emerald o výkonu 30 megawatt-peaků (MWp). </w:t>
      </w:r>
      <w:r w:rsidRPr="1C52FA9A">
        <w:rPr>
          <w:rFonts w:ascii="Arial" w:hAnsi="Arial" w:cs="Arial"/>
          <w:color w:val="auto"/>
          <w:spacing w:val="0"/>
          <w:sz w:val="24"/>
          <w:szCs w:val="24"/>
        </w:rPr>
        <w:t>Ryze česká společnost</w:t>
      </w:r>
      <w:r w:rsidR="0044653C">
        <w:rPr>
          <w:rFonts w:ascii="Arial" w:hAnsi="Arial" w:cs="Arial"/>
          <w:color w:val="auto"/>
          <w:spacing w:val="0"/>
          <w:sz w:val="24"/>
          <w:szCs w:val="24"/>
        </w:rPr>
        <w:t>,</w:t>
      </w:r>
      <w:r w:rsidRPr="1C52FA9A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r w:rsidR="56917D77" w:rsidRPr="1C52FA9A">
        <w:rPr>
          <w:rFonts w:ascii="Arial" w:hAnsi="Arial" w:cs="Arial"/>
          <w:color w:val="auto"/>
          <w:spacing w:val="0"/>
          <w:sz w:val="24"/>
          <w:szCs w:val="24"/>
        </w:rPr>
        <w:t xml:space="preserve">založená </w:t>
      </w:r>
      <w:r w:rsidRPr="1C52FA9A">
        <w:rPr>
          <w:rFonts w:ascii="Arial" w:hAnsi="Arial" w:cs="Arial"/>
          <w:color w:val="auto"/>
          <w:spacing w:val="0"/>
          <w:sz w:val="24"/>
          <w:szCs w:val="24"/>
        </w:rPr>
        <w:t>Aleše</w:t>
      </w:r>
      <w:r w:rsidR="47A3E935" w:rsidRPr="1C52FA9A">
        <w:rPr>
          <w:rFonts w:ascii="Arial" w:hAnsi="Arial" w:cs="Arial"/>
          <w:color w:val="auto"/>
          <w:spacing w:val="0"/>
          <w:sz w:val="24"/>
          <w:szCs w:val="24"/>
        </w:rPr>
        <w:t>m</w:t>
      </w:r>
      <w:r w:rsidRPr="1C52FA9A">
        <w:rPr>
          <w:rFonts w:ascii="Arial" w:hAnsi="Arial" w:cs="Arial"/>
          <w:color w:val="auto"/>
          <w:spacing w:val="0"/>
          <w:sz w:val="24"/>
          <w:szCs w:val="24"/>
        </w:rPr>
        <w:t xml:space="preserve"> Spáčil</w:t>
      </w:r>
      <w:r w:rsidR="4AE2CE38" w:rsidRPr="1C52FA9A">
        <w:rPr>
          <w:rFonts w:ascii="Arial" w:hAnsi="Arial" w:cs="Arial"/>
          <w:color w:val="auto"/>
          <w:spacing w:val="0"/>
          <w:sz w:val="24"/>
          <w:szCs w:val="24"/>
        </w:rPr>
        <w:t>em</w:t>
      </w:r>
      <w:r w:rsidRPr="1C52FA9A">
        <w:rPr>
          <w:rFonts w:ascii="Arial" w:hAnsi="Arial" w:cs="Arial"/>
          <w:color w:val="auto"/>
          <w:spacing w:val="0"/>
          <w:sz w:val="24"/>
          <w:szCs w:val="24"/>
        </w:rPr>
        <w:t xml:space="preserve"> a Ondřeje</w:t>
      </w:r>
      <w:r w:rsidR="322B6119" w:rsidRPr="1C52FA9A">
        <w:rPr>
          <w:rFonts w:ascii="Arial" w:hAnsi="Arial" w:cs="Arial"/>
          <w:color w:val="auto"/>
          <w:spacing w:val="0"/>
          <w:sz w:val="24"/>
          <w:szCs w:val="24"/>
        </w:rPr>
        <w:t>m</w:t>
      </w:r>
      <w:r w:rsidRPr="1C52FA9A">
        <w:rPr>
          <w:rFonts w:ascii="Arial" w:hAnsi="Arial" w:cs="Arial"/>
          <w:color w:val="auto"/>
          <w:spacing w:val="0"/>
          <w:sz w:val="24"/>
          <w:szCs w:val="24"/>
        </w:rPr>
        <w:t xml:space="preserve"> Vodsloně</w:t>
      </w:r>
      <w:r w:rsidR="4F1CADDF" w:rsidRPr="1C52FA9A">
        <w:rPr>
          <w:rFonts w:ascii="Arial" w:hAnsi="Arial" w:cs="Arial"/>
          <w:color w:val="auto"/>
          <w:spacing w:val="0"/>
          <w:sz w:val="24"/>
          <w:szCs w:val="24"/>
        </w:rPr>
        <w:t>m</w:t>
      </w:r>
      <w:r w:rsidR="0044653C">
        <w:rPr>
          <w:rFonts w:ascii="Arial" w:hAnsi="Arial" w:cs="Arial"/>
          <w:color w:val="auto"/>
          <w:spacing w:val="0"/>
          <w:sz w:val="24"/>
          <w:szCs w:val="24"/>
        </w:rPr>
        <w:t>,</w:t>
      </w:r>
      <w:r w:rsidR="7BE6DE55" w:rsidRPr="1C52FA9A">
        <w:rPr>
          <w:rFonts w:ascii="Arial" w:hAnsi="Arial" w:cs="Arial"/>
          <w:color w:val="auto"/>
          <w:spacing w:val="0"/>
          <w:sz w:val="24"/>
          <w:szCs w:val="24"/>
        </w:rPr>
        <w:t xml:space="preserve"> ve svém businessu nejvíce těží zejména ze z</w:t>
      </w:r>
      <w:r w:rsidR="0249A709" w:rsidRPr="1C52FA9A">
        <w:rPr>
          <w:rFonts w:ascii="Arial" w:hAnsi="Arial" w:cs="Arial"/>
          <w:color w:val="auto"/>
          <w:spacing w:val="0"/>
          <w:sz w:val="24"/>
          <w:szCs w:val="24"/>
        </w:rPr>
        <w:t>a</w:t>
      </w:r>
      <w:r w:rsidR="7BE6DE55" w:rsidRPr="1C52FA9A">
        <w:rPr>
          <w:rFonts w:ascii="Arial" w:hAnsi="Arial" w:cs="Arial"/>
          <w:color w:val="auto"/>
          <w:spacing w:val="0"/>
          <w:sz w:val="24"/>
          <w:szCs w:val="24"/>
        </w:rPr>
        <w:t>hraničních aktivit</w:t>
      </w:r>
      <w:r w:rsidR="7DBE6790" w:rsidRPr="1C52FA9A">
        <w:rPr>
          <w:rFonts w:ascii="Arial" w:hAnsi="Arial" w:cs="Arial"/>
          <w:color w:val="auto"/>
          <w:spacing w:val="0"/>
          <w:sz w:val="24"/>
          <w:szCs w:val="24"/>
        </w:rPr>
        <w:t xml:space="preserve">, </w:t>
      </w:r>
      <w:r w:rsidR="7BE6DE55" w:rsidRPr="1C52FA9A">
        <w:rPr>
          <w:rFonts w:ascii="Arial" w:hAnsi="Arial" w:cs="Arial"/>
          <w:color w:val="auto"/>
          <w:spacing w:val="0"/>
          <w:sz w:val="24"/>
          <w:szCs w:val="24"/>
        </w:rPr>
        <w:t xml:space="preserve">které </w:t>
      </w:r>
      <w:r w:rsidR="1F9BCA65" w:rsidRPr="1C52FA9A">
        <w:rPr>
          <w:rFonts w:ascii="Arial" w:hAnsi="Arial" w:cs="Arial"/>
          <w:color w:val="auto"/>
          <w:spacing w:val="0"/>
          <w:sz w:val="24"/>
          <w:szCs w:val="24"/>
        </w:rPr>
        <w:t xml:space="preserve">se </w:t>
      </w:r>
      <w:r w:rsidR="7BE6DE55" w:rsidRPr="1C52FA9A">
        <w:rPr>
          <w:rFonts w:ascii="Arial" w:hAnsi="Arial" w:cs="Arial"/>
          <w:color w:val="auto"/>
          <w:spacing w:val="0"/>
          <w:sz w:val="24"/>
          <w:szCs w:val="24"/>
        </w:rPr>
        <w:t xml:space="preserve">dlouhodobě </w:t>
      </w:r>
      <w:r w:rsidR="1F9BCA65" w:rsidRPr="1C52FA9A">
        <w:rPr>
          <w:rFonts w:ascii="Arial" w:hAnsi="Arial" w:cs="Arial"/>
          <w:color w:val="auto"/>
          <w:spacing w:val="0"/>
          <w:sz w:val="24"/>
          <w:szCs w:val="24"/>
        </w:rPr>
        <w:t>podílejí na obratu </w:t>
      </w:r>
      <w:r w:rsidR="00B50592">
        <w:rPr>
          <w:rFonts w:ascii="Arial" w:hAnsi="Arial" w:cs="Arial"/>
          <w:color w:val="auto"/>
          <w:spacing w:val="0"/>
          <w:sz w:val="24"/>
          <w:szCs w:val="24"/>
        </w:rPr>
        <w:t xml:space="preserve">společnosti </w:t>
      </w:r>
      <w:r w:rsidR="0044653C">
        <w:rPr>
          <w:rFonts w:ascii="Arial" w:hAnsi="Arial" w:cs="Arial"/>
          <w:color w:val="auto"/>
          <w:spacing w:val="0"/>
          <w:sz w:val="24"/>
          <w:szCs w:val="24"/>
        </w:rPr>
        <w:t xml:space="preserve">z </w:t>
      </w:r>
      <w:r w:rsidR="1F9BCA65" w:rsidRPr="1C52FA9A">
        <w:rPr>
          <w:rFonts w:ascii="Arial" w:hAnsi="Arial" w:cs="Arial"/>
          <w:color w:val="auto"/>
          <w:spacing w:val="0"/>
          <w:sz w:val="24"/>
          <w:szCs w:val="24"/>
        </w:rPr>
        <w:t xml:space="preserve">více </w:t>
      </w:r>
      <w:r w:rsidR="001563CE">
        <w:rPr>
          <w:rFonts w:ascii="Arial" w:hAnsi="Arial" w:cs="Arial"/>
          <w:color w:val="auto"/>
          <w:spacing w:val="0"/>
          <w:sz w:val="24"/>
          <w:szCs w:val="24"/>
        </w:rPr>
        <w:t xml:space="preserve">než </w:t>
      </w:r>
      <w:r w:rsidR="30E1B787" w:rsidRPr="1C52FA9A">
        <w:rPr>
          <w:rFonts w:ascii="Arial" w:hAnsi="Arial" w:cs="Arial"/>
          <w:color w:val="auto"/>
          <w:sz w:val="24"/>
          <w:szCs w:val="24"/>
        </w:rPr>
        <w:t xml:space="preserve">60 </w:t>
      </w:r>
      <w:r w:rsidR="1F9BCA65" w:rsidRPr="1C52FA9A">
        <w:rPr>
          <w:rFonts w:ascii="Arial" w:hAnsi="Arial" w:cs="Arial"/>
          <w:color w:val="auto"/>
          <w:spacing w:val="0"/>
          <w:sz w:val="24"/>
          <w:szCs w:val="24"/>
        </w:rPr>
        <w:t>%.</w:t>
      </w:r>
    </w:p>
    <w:p w14:paraId="2EACB782" w14:textId="148FEBEA" w:rsidR="003258BE" w:rsidRDefault="003258BE" w:rsidP="062E7921">
      <w:pPr>
        <w:pStyle w:val="Podnadpis"/>
        <w:spacing w:after="160"/>
        <w:jc w:val="both"/>
        <w:rPr>
          <w:rFonts w:ascii="Arial" w:hAnsi="Arial" w:cs="Arial"/>
          <w:b w:val="0"/>
          <w:color w:val="auto"/>
          <w:spacing w:val="0"/>
          <w:sz w:val="22"/>
          <w:lang w:eastAsia="cs-CZ"/>
        </w:rPr>
      </w:pPr>
      <w:r w:rsidRPr="062E7921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>„</w:t>
      </w:r>
      <w:r w:rsidR="283E6B51" w:rsidRPr="062E7921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Podstatná část </w:t>
      </w:r>
      <w:r w:rsidR="0249A709" w:rsidRPr="062E7921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>našeho businessu spočívá v zahraničních aktivitách. Zejména díky nim se nám v roce 2023 podařilo zisk firmy více než zdvojnásobit. Na celkovém obratu</w:t>
      </w:r>
      <w:r w:rsidR="1F9BCA65" w:rsidRPr="062E7921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>, který v</w:t>
      </w:r>
      <w:r w:rsidR="16DB5686" w:rsidRPr="062E7921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>loni</w:t>
      </w:r>
      <w:r w:rsidR="1F9BCA65" w:rsidRPr="062E7921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přesáhl 778 milionů korun</w:t>
      </w:r>
      <w:r w:rsidR="624B5BF1" w:rsidRPr="062E7921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a letos </w:t>
      </w:r>
      <w:r w:rsidR="00AC05A6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>bude atakovat jednu</w:t>
      </w:r>
      <w:r w:rsidR="00AC05A6" w:rsidRPr="062E7921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="624B5BF1" w:rsidRPr="062E7921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>miliardu korun</w:t>
      </w:r>
      <w:r w:rsidR="1F9BCA65" w:rsidRPr="062E7921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>,</w:t>
      </w:r>
      <w:r w:rsidR="0249A709" w:rsidRPr="062E7921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="1F9BCA65" w:rsidRPr="062E7921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>se zahraniční zakázky podíle</w:t>
      </w:r>
      <w:r w:rsidR="4E5C5355" w:rsidRPr="062E7921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>jí</w:t>
      </w:r>
      <w:r w:rsidRPr="062E7921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="001044A5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z </w:t>
      </w:r>
      <w:r w:rsidR="00AC05A6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>více než</w:t>
      </w:r>
      <w:r w:rsidR="00210189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="002971D8" w:rsidRPr="062E7921">
        <w:rPr>
          <w:rFonts w:ascii="Arial" w:hAnsi="Arial" w:cs="Arial"/>
          <w:b w:val="0"/>
          <w:i/>
          <w:iCs/>
          <w:color w:val="auto"/>
          <w:sz w:val="22"/>
          <w:lang w:eastAsia="cs-CZ"/>
        </w:rPr>
        <w:t>60</w:t>
      </w:r>
      <w:r w:rsidRPr="062E7921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%,“ </w:t>
      </w:r>
      <w:r w:rsidRPr="062E7921">
        <w:rPr>
          <w:rFonts w:ascii="Arial" w:hAnsi="Arial" w:cs="Arial"/>
          <w:b w:val="0"/>
          <w:color w:val="auto"/>
          <w:spacing w:val="0"/>
          <w:sz w:val="22"/>
          <w:lang w:eastAsia="cs-CZ"/>
        </w:rPr>
        <w:t>upřesnil</w:t>
      </w:r>
      <w:r w:rsidRPr="062E7921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Pr="062E7921">
        <w:rPr>
          <w:rFonts w:ascii="Arial" w:hAnsi="Arial" w:cs="Arial"/>
          <w:b w:val="0"/>
          <w:color w:val="auto"/>
          <w:spacing w:val="0"/>
          <w:sz w:val="22"/>
          <w:lang w:eastAsia="cs-CZ"/>
        </w:rPr>
        <w:t>Aleš Spáčil.</w:t>
      </w:r>
    </w:p>
    <w:p w14:paraId="6C23A57B" w14:textId="4211A0C9" w:rsidR="00254547" w:rsidRPr="008065A7" w:rsidRDefault="00BF1D5A" w:rsidP="00E7331D">
      <w:pPr>
        <w:pStyle w:val="Podnadpis"/>
        <w:spacing w:after="160"/>
        <w:jc w:val="both"/>
        <w:rPr>
          <w:rFonts w:ascii="Arial" w:hAnsi="Arial" w:cs="Arial"/>
          <w:b w:val="0"/>
          <w:color w:val="auto"/>
          <w:spacing w:val="0"/>
          <w:sz w:val="22"/>
          <w:lang w:eastAsia="cs-CZ"/>
        </w:rPr>
      </w:pPr>
      <w:r w:rsidRPr="3DC113D1">
        <w:rPr>
          <w:rFonts w:ascii="Arial" w:hAnsi="Arial" w:cs="Arial"/>
          <w:b w:val="0"/>
          <w:color w:val="auto"/>
          <w:spacing w:val="0"/>
          <w:sz w:val="22"/>
          <w:lang w:eastAsia="cs-CZ"/>
        </w:rPr>
        <w:t>V zahraničí česká společnost v současnosti instaluje</w:t>
      </w:r>
      <w:r w:rsidR="00315926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315926" w:rsidRPr="00AC05A6">
        <w:rPr>
          <w:rFonts w:ascii="Arial" w:hAnsi="Arial" w:cs="Arial"/>
          <w:b w:val="0"/>
          <w:color w:val="auto"/>
          <w:spacing w:val="0"/>
          <w:sz w:val="22"/>
          <w:lang w:eastAsia="cs-CZ"/>
        </w:rPr>
        <w:t>průběžně</w:t>
      </w:r>
      <w:r w:rsidR="008E3447" w:rsidRPr="00AC05A6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přes</w:t>
      </w:r>
      <w:r w:rsidRPr="00AC05A6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B74ED7" w:rsidRPr="0071586D">
        <w:rPr>
          <w:rFonts w:ascii="Arial" w:hAnsi="Arial" w:cs="Arial"/>
          <w:b w:val="0"/>
          <w:color w:val="auto"/>
          <w:sz w:val="22"/>
          <w:lang w:eastAsia="cs-CZ"/>
        </w:rPr>
        <w:t>200</w:t>
      </w:r>
      <w:r w:rsidR="00B74ED7" w:rsidRPr="3DC113D1">
        <w:rPr>
          <w:rFonts w:ascii="Arial" w:hAnsi="Arial" w:cs="Arial"/>
          <w:b w:val="0"/>
          <w:color w:val="auto"/>
          <w:sz w:val="22"/>
          <w:lang w:eastAsia="cs-CZ"/>
        </w:rPr>
        <w:t xml:space="preserve"> </w:t>
      </w:r>
      <w:r w:rsidRPr="3DC113D1">
        <w:rPr>
          <w:rFonts w:ascii="Arial" w:hAnsi="Arial" w:cs="Arial"/>
          <w:b w:val="0"/>
          <w:color w:val="auto"/>
          <w:spacing w:val="0"/>
          <w:sz w:val="22"/>
          <w:lang w:eastAsia="cs-CZ"/>
        </w:rPr>
        <w:t>MW</w:t>
      </w:r>
      <w:r w:rsidR="00AC05A6">
        <w:rPr>
          <w:rFonts w:ascii="Arial" w:hAnsi="Arial" w:cs="Arial"/>
          <w:b w:val="0"/>
          <w:color w:val="auto"/>
          <w:spacing w:val="0"/>
          <w:sz w:val="22"/>
          <w:lang w:eastAsia="cs-CZ"/>
        </w:rPr>
        <w:t>p</w:t>
      </w:r>
      <w:r w:rsidRPr="3DC113D1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solárního výkonu. </w:t>
      </w:r>
      <w:r w:rsidR="008065A7" w:rsidRPr="3DC113D1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Mezi klíčové země, kde mají Greenbuddies dlouhodobě nejvíce realizovaných zakázek </w:t>
      </w:r>
      <w:r w:rsidR="001563CE">
        <w:rPr>
          <w:rFonts w:ascii="Arial" w:hAnsi="Arial" w:cs="Arial"/>
          <w:b w:val="0"/>
          <w:color w:val="auto"/>
          <w:spacing w:val="0"/>
          <w:sz w:val="22"/>
          <w:lang w:eastAsia="cs-CZ"/>
        </w:rPr>
        <w:t>s</w:t>
      </w:r>
      <w:r w:rsidR="008065A7" w:rsidRPr="3DC113D1">
        <w:rPr>
          <w:rFonts w:ascii="Arial" w:hAnsi="Arial" w:cs="Arial"/>
          <w:b w:val="0"/>
          <w:color w:val="auto"/>
          <w:spacing w:val="0"/>
          <w:sz w:val="22"/>
          <w:lang w:eastAsia="cs-CZ"/>
        </w:rPr>
        <w:t> největším finančním objem</w:t>
      </w:r>
      <w:r w:rsidR="001563CE">
        <w:rPr>
          <w:rFonts w:ascii="Arial" w:hAnsi="Arial" w:cs="Arial"/>
          <w:b w:val="0"/>
          <w:color w:val="auto"/>
          <w:spacing w:val="0"/>
          <w:sz w:val="22"/>
          <w:lang w:eastAsia="cs-CZ"/>
        </w:rPr>
        <w:t>em</w:t>
      </w:r>
      <w:r w:rsidR="008065A7" w:rsidRPr="3DC113D1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, patří Německo, které tvoří </w:t>
      </w:r>
      <w:r w:rsidR="1C6195B8" w:rsidRPr="3DC113D1">
        <w:rPr>
          <w:rFonts w:ascii="Arial" w:hAnsi="Arial" w:cs="Arial"/>
          <w:b w:val="0"/>
          <w:color w:val="auto"/>
          <w:sz w:val="22"/>
          <w:lang w:eastAsia="cs-CZ"/>
        </w:rPr>
        <w:t xml:space="preserve">25 </w:t>
      </w:r>
      <w:r w:rsidR="008065A7" w:rsidRPr="3DC113D1">
        <w:rPr>
          <w:rFonts w:ascii="Arial" w:hAnsi="Arial" w:cs="Arial"/>
          <w:b w:val="0"/>
          <w:color w:val="auto"/>
          <w:spacing w:val="0"/>
          <w:sz w:val="22"/>
          <w:lang w:eastAsia="cs-CZ"/>
        </w:rPr>
        <w:t>% z jejich obratu</w:t>
      </w:r>
      <w:r w:rsidR="00AC05A6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a</w:t>
      </w:r>
      <w:r w:rsidR="008065A7" w:rsidRPr="3DC113D1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AC05A6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s 12 % </w:t>
      </w:r>
      <w:r w:rsidR="008065A7" w:rsidRPr="3DC113D1">
        <w:rPr>
          <w:rFonts w:ascii="Arial" w:hAnsi="Arial" w:cs="Arial"/>
          <w:b w:val="0"/>
          <w:color w:val="auto"/>
          <w:spacing w:val="0"/>
          <w:sz w:val="22"/>
          <w:lang w:eastAsia="cs-CZ"/>
        </w:rPr>
        <w:t>Švédsko</w:t>
      </w:r>
      <w:r w:rsidR="00AC05A6">
        <w:rPr>
          <w:rFonts w:ascii="Arial" w:hAnsi="Arial" w:cs="Arial"/>
          <w:b w:val="0"/>
          <w:color w:val="auto"/>
          <w:spacing w:val="0"/>
          <w:sz w:val="22"/>
          <w:lang w:eastAsia="cs-CZ"/>
        </w:rPr>
        <w:t>.</w:t>
      </w:r>
      <w:r w:rsidR="008065A7" w:rsidRPr="3DC113D1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Kromě </w:t>
      </w:r>
      <w:r w:rsidRPr="3DC113D1">
        <w:rPr>
          <w:rFonts w:ascii="Arial" w:hAnsi="Arial" w:cs="Arial"/>
          <w:b w:val="0"/>
          <w:color w:val="auto"/>
          <w:spacing w:val="0"/>
          <w:sz w:val="22"/>
          <w:lang w:eastAsia="cs-CZ"/>
        </w:rPr>
        <w:t>těchto zemí</w:t>
      </w:r>
      <w:r w:rsidR="008065A7" w:rsidRPr="3DC113D1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a </w:t>
      </w:r>
      <w:r w:rsidRPr="3DC113D1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nově také </w:t>
      </w:r>
      <w:r w:rsidR="008065A7" w:rsidRPr="3DC113D1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Irska mají Greenbuddies zkušenosti </w:t>
      </w:r>
      <w:r w:rsidR="00095C7C" w:rsidRPr="3DC113D1">
        <w:rPr>
          <w:rFonts w:ascii="Arial" w:hAnsi="Arial" w:cs="Arial"/>
          <w:b w:val="0"/>
          <w:color w:val="auto"/>
          <w:spacing w:val="0"/>
          <w:sz w:val="22"/>
          <w:lang w:eastAsia="cs-CZ"/>
        </w:rPr>
        <w:t>ještě</w:t>
      </w:r>
      <w:r w:rsidR="008065A7" w:rsidRPr="3DC113D1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z</w:t>
      </w:r>
      <w:r w:rsidR="00E6123A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 Nizozemska, </w:t>
      </w:r>
      <w:r w:rsidR="008065A7" w:rsidRPr="3DC113D1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Belgie, Chorvatska, Itálie, Francie, Slovenska, Malty, Rakouska, Dánska, Finska, Lucemburska, Estonska, Polska a Maďarska. Celkem </w:t>
      </w:r>
      <w:r w:rsidR="008E3447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operují </w:t>
      </w:r>
      <w:r w:rsidRPr="3DC113D1">
        <w:rPr>
          <w:rFonts w:ascii="Arial" w:hAnsi="Arial" w:cs="Arial"/>
          <w:b w:val="0"/>
          <w:color w:val="auto"/>
          <w:spacing w:val="0"/>
          <w:sz w:val="22"/>
          <w:lang w:eastAsia="cs-CZ"/>
        </w:rPr>
        <w:t>již na</w:t>
      </w:r>
      <w:r w:rsidR="008065A7" w:rsidRPr="3DC113D1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 18 </w:t>
      </w:r>
      <w:r w:rsidRPr="3DC113D1">
        <w:rPr>
          <w:rFonts w:ascii="Arial" w:hAnsi="Arial" w:cs="Arial"/>
          <w:b w:val="0"/>
          <w:color w:val="auto"/>
          <w:spacing w:val="0"/>
          <w:sz w:val="22"/>
          <w:lang w:eastAsia="cs-CZ"/>
        </w:rPr>
        <w:t>trzích Evropské unie (EU)</w:t>
      </w:r>
      <w:r w:rsidR="008065A7" w:rsidRPr="3DC113D1">
        <w:rPr>
          <w:rFonts w:ascii="Arial" w:hAnsi="Arial" w:cs="Arial"/>
          <w:b w:val="0"/>
          <w:color w:val="auto"/>
          <w:spacing w:val="0"/>
          <w:sz w:val="22"/>
          <w:lang w:eastAsia="cs-CZ"/>
        </w:rPr>
        <w:t>.</w:t>
      </w:r>
    </w:p>
    <w:p w14:paraId="208EDE94" w14:textId="012B6A0B" w:rsidR="00254547" w:rsidRDefault="00254547" w:rsidP="00E7331D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1D0CF9F2">
        <w:rPr>
          <w:rFonts w:ascii="Arial" w:hAnsi="Arial" w:cs="Arial"/>
          <w:sz w:val="22"/>
          <w:szCs w:val="22"/>
          <w:lang w:eastAsia="cs-CZ"/>
        </w:rPr>
        <w:t xml:space="preserve">V posledních třech letech firma rozšířila své působení i do České republiky, kde realizovala projekty </w:t>
      </w:r>
      <w:r w:rsidR="00CB6DE7" w:rsidRPr="1D0CF9F2">
        <w:rPr>
          <w:rFonts w:ascii="Arial" w:hAnsi="Arial" w:cs="Arial"/>
          <w:sz w:val="22"/>
          <w:szCs w:val="22"/>
          <w:lang w:eastAsia="cs-CZ"/>
        </w:rPr>
        <w:t xml:space="preserve">v hodnotě </w:t>
      </w:r>
      <w:r w:rsidR="00E7331D">
        <w:rPr>
          <w:rFonts w:ascii="Arial" w:hAnsi="Arial" w:cs="Arial"/>
          <w:sz w:val="22"/>
          <w:szCs w:val="22"/>
          <w:lang w:eastAsia="cs-CZ"/>
        </w:rPr>
        <w:t xml:space="preserve">již </w:t>
      </w:r>
      <w:r w:rsidR="00CB6DE7" w:rsidRPr="1D0CF9F2">
        <w:rPr>
          <w:rFonts w:ascii="Arial" w:hAnsi="Arial" w:cs="Arial"/>
          <w:sz w:val="22"/>
          <w:szCs w:val="22"/>
          <w:lang w:eastAsia="cs-CZ"/>
        </w:rPr>
        <w:t xml:space="preserve">přes </w:t>
      </w:r>
      <w:r w:rsidR="00FE0B47" w:rsidRPr="00AC05A6">
        <w:rPr>
          <w:rFonts w:ascii="Arial" w:hAnsi="Arial" w:cs="Arial"/>
          <w:sz w:val="22"/>
          <w:szCs w:val="22"/>
          <w:lang w:eastAsia="cs-CZ"/>
        </w:rPr>
        <w:t>400 milionů</w:t>
      </w:r>
      <w:r w:rsidR="00CB6DE7" w:rsidRPr="00AC05A6">
        <w:rPr>
          <w:rFonts w:ascii="Arial" w:hAnsi="Arial" w:cs="Arial"/>
          <w:sz w:val="22"/>
          <w:szCs w:val="22"/>
          <w:lang w:eastAsia="cs-CZ"/>
        </w:rPr>
        <w:t xml:space="preserve"> korun</w:t>
      </w:r>
      <w:r w:rsidRPr="1D0CF9F2">
        <w:rPr>
          <w:rFonts w:ascii="Arial" w:hAnsi="Arial" w:cs="Arial"/>
          <w:sz w:val="22"/>
          <w:szCs w:val="22"/>
          <w:lang w:eastAsia="cs-CZ"/>
        </w:rPr>
        <w:t xml:space="preserve">. </w:t>
      </w:r>
      <w:r w:rsidR="00C2796D" w:rsidRPr="00C2796D">
        <w:rPr>
          <w:rFonts w:ascii="Arial" w:hAnsi="Arial" w:cs="Arial"/>
          <w:i/>
          <w:iCs/>
          <w:sz w:val="22"/>
          <w:szCs w:val="22"/>
          <w:lang w:eastAsia="cs-CZ"/>
        </w:rPr>
        <w:t>„České projekty v současnosti tvoří už 37</w:t>
      </w:r>
      <w:r w:rsidR="00491BE2">
        <w:rPr>
          <w:rFonts w:ascii="Arial" w:hAnsi="Arial" w:cs="Arial"/>
          <w:i/>
          <w:iCs/>
          <w:sz w:val="22"/>
          <w:szCs w:val="22"/>
          <w:lang w:eastAsia="cs-CZ"/>
        </w:rPr>
        <w:t xml:space="preserve"> %</w:t>
      </w:r>
      <w:r w:rsidR="00C2796D" w:rsidRPr="00C2796D">
        <w:rPr>
          <w:rFonts w:ascii="Arial" w:hAnsi="Arial" w:cs="Arial"/>
          <w:i/>
          <w:iCs/>
          <w:sz w:val="22"/>
          <w:szCs w:val="22"/>
          <w:lang w:eastAsia="cs-CZ"/>
        </w:rPr>
        <w:t xml:space="preserve"> celkového obratu</w:t>
      </w:r>
      <w:r w:rsidR="00C2796D">
        <w:rPr>
          <w:rFonts w:ascii="Arial" w:hAnsi="Arial" w:cs="Arial"/>
          <w:i/>
          <w:iCs/>
          <w:sz w:val="22"/>
          <w:szCs w:val="22"/>
          <w:lang w:eastAsia="cs-CZ"/>
        </w:rPr>
        <w:t xml:space="preserve"> společnosti</w:t>
      </w:r>
      <w:r w:rsidR="00C2796D" w:rsidRPr="00C2796D">
        <w:rPr>
          <w:rFonts w:ascii="Arial" w:hAnsi="Arial" w:cs="Arial"/>
          <w:i/>
          <w:iCs/>
          <w:sz w:val="22"/>
          <w:szCs w:val="22"/>
          <w:lang w:eastAsia="cs-CZ"/>
        </w:rPr>
        <w:t xml:space="preserve">. Na domácím trhu přitom očekáváme </w:t>
      </w:r>
      <w:r w:rsidR="00491BE2">
        <w:rPr>
          <w:rFonts w:ascii="Arial" w:hAnsi="Arial" w:cs="Arial"/>
          <w:i/>
          <w:iCs/>
          <w:sz w:val="22"/>
          <w:szCs w:val="22"/>
          <w:lang w:eastAsia="cs-CZ"/>
        </w:rPr>
        <w:t xml:space="preserve">ještě </w:t>
      </w:r>
      <w:r w:rsidR="00C2796D" w:rsidRPr="00C2796D">
        <w:rPr>
          <w:rFonts w:ascii="Arial" w:hAnsi="Arial" w:cs="Arial"/>
          <w:i/>
          <w:iCs/>
          <w:sz w:val="22"/>
          <w:szCs w:val="22"/>
          <w:lang w:eastAsia="cs-CZ"/>
        </w:rPr>
        <w:t xml:space="preserve">další nárůst poptávky po velkých solárních instalacích,“ </w:t>
      </w:r>
      <w:r w:rsidRPr="1D0CF9F2">
        <w:rPr>
          <w:rFonts w:ascii="Arial" w:hAnsi="Arial" w:cs="Arial"/>
          <w:sz w:val="22"/>
          <w:szCs w:val="22"/>
          <w:lang w:eastAsia="cs-CZ"/>
        </w:rPr>
        <w:t>komentuje situaci na domácím trhu Aleš Spáčil.</w:t>
      </w:r>
    </w:p>
    <w:p w14:paraId="58A491D8" w14:textId="6FC6136F" w:rsidR="00CA4BA7" w:rsidRPr="00CA4BA7" w:rsidRDefault="00E7331D" w:rsidP="00E7331D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E7331D">
        <w:rPr>
          <w:rFonts w:ascii="Arial" w:hAnsi="Arial" w:cs="Arial"/>
          <w:sz w:val="22"/>
          <w:szCs w:val="22"/>
          <w:lang w:eastAsia="cs-CZ"/>
        </w:rPr>
        <w:t>Irsko má v</w:t>
      </w:r>
      <w:r w:rsidR="00E6123A">
        <w:rPr>
          <w:rFonts w:ascii="Arial" w:hAnsi="Arial" w:cs="Arial"/>
          <w:sz w:val="22"/>
          <w:szCs w:val="22"/>
          <w:lang w:eastAsia="cs-CZ"/>
        </w:rPr>
        <w:t xml:space="preserve"> rámci</w:t>
      </w:r>
      <w:r w:rsidRPr="00E7331D">
        <w:rPr>
          <w:rFonts w:ascii="Arial" w:hAnsi="Arial" w:cs="Arial"/>
          <w:sz w:val="22"/>
          <w:szCs w:val="22"/>
          <w:lang w:eastAsia="cs-CZ"/>
        </w:rPr>
        <w:t xml:space="preserve"> EU jeden z nejnižších podílů </w:t>
      </w:r>
      <w:r w:rsidR="00E6123A">
        <w:rPr>
          <w:rFonts w:ascii="Arial" w:hAnsi="Arial" w:cs="Arial"/>
          <w:sz w:val="22"/>
          <w:szCs w:val="22"/>
          <w:lang w:eastAsia="cs-CZ"/>
        </w:rPr>
        <w:t>obnovitelných zdrojů</w:t>
      </w:r>
      <w:r w:rsidRPr="00E7331D">
        <w:rPr>
          <w:rFonts w:ascii="Arial" w:hAnsi="Arial" w:cs="Arial"/>
          <w:sz w:val="22"/>
          <w:szCs w:val="22"/>
          <w:lang w:eastAsia="cs-CZ"/>
        </w:rPr>
        <w:t xml:space="preserve"> energie </w:t>
      </w:r>
      <w:r w:rsidR="00E6123A">
        <w:rPr>
          <w:rFonts w:ascii="Arial" w:hAnsi="Arial" w:cs="Arial"/>
          <w:sz w:val="22"/>
          <w:szCs w:val="22"/>
          <w:lang w:eastAsia="cs-CZ"/>
        </w:rPr>
        <w:t xml:space="preserve">na konečné spotřebě </w:t>
      </w:r>
      <w:r>
        <w:rPr>
          <w:rFonts w:ascii="Arial" w:hAnsi="Arial" w:cs="Arial"/>
          <w:sz w:val="22"/>
          <w:szCs w:val="22"/>
          <w:lang w:eastAsia="cs-CZ"/>
        </w:rPr>
        <w:t>–</w:t>
      </w:r>
      <w:r w:rsidR="00E6123A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E7331D">
        <w:rPr>
          <w:rFonts w:ascii="Arial" w:hAnsi="Arial" w:cs="Arial"/>
          <w:sz w:val="22"/>
          <w:szCs w:val="22"/>
          <w:lang w:eastAsia="cs-CZ"/>
        </w:rPr>
        <w:t xml:space="preserve">jen 13 %. Do roku 2030 však tento podíl </w:t>
      </w:r>
      <w:r w:rsidR="00231D9D">
        <w:rPr>
          <w:rFonts w:ascii="Arial" w:hAnsi="Arial" w:cs="Arial"/>
          <w:sz w:val="22"/>
          <w:szCs w:val="22"/>
          <w:lang w:eastAsia="cs-CZ"/>
        </w:rPr>
        <w:t xml:space="preserve">plánuje navýšit </w:t>
      </w:r>
      <w:r w:rsidRPr="00E7331D">
        <w:rPr>
          <w:rFonts w:ascii="Arial" w:hAnsi="Arial" w:cs="Arial"/>
          <w:sz w:val="22"/>
          <w:szCs w:val="22"/>
          <w:lang w:eastAsia="cs-CZ"/>
        </w:rPr>
        <w:t>až na 80 % pomocí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E7331D">
        <w:rPr>
          <w:rFonts w:ascii="Arial" w:hAnsi="Arial" w:cs="Arial"/>
          <w:sz w:val="22"/>
          <w:szCs w:val="22"/>
          <w:lang w:eastAsia="cs-CZ"/>
        </w:rPr>
        <w:t>větrných, vodních a solárních elektráren, což otevírá značné možnosti rozvoje tohoto trhu.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="00CA4BA7" w:rsidRPr="3DC113D1">
        <w:rPr>
          <w:rFonts w:ascii="Arial" w:hAnsi="Arial" w:cs="Arial"/>
          <w:i/>
          <w:iCs/>
          <w:sz w:val="22"/>
          <w:szCs w:val="22"/>
          <w:lang w:eastAsia="cs-CZ"/>
        </w:rPr>
        <w:t xml:space="preserve">„Irsko pro nás představuje nový trh s velkým potenciálem pro další růst. Naše ambice se neomezují pouze na projekt Emerald, </w:t>
      </w:r>
      <w:r w:rsidR="00541DA5" w:rsidRPr="3DC113D1">
        <w:rPr>
          <w:rFonts w:ascii="Arial" w:hAnsi="Arial" w:cs="Arial"/>
          <w:i/>
          <w:iCs/>
          <w:sz w:val="22"/>
          <w:szCs w:val="22"/>
          <w:lang w:eastAsia="cs-CZ"/>
        </w:rPr>
        <w:t xml:space="preserve">ve fázi nabídek </w:t>
      </w:r>
      <w:r w:rsidR="00AC05A6">
        <w:rPr>
          <w:rFonts w:ascii="Arial" w:hAnsi="Arial" w:cs="Arial"/>
          <w:i/>
          <w:iCs/>
          <w:sz w:val="22"/>
          <w:szCs w:val="22"/>
          <w:lang w:eastAsia="cs-CZ"/>
        </w:rPr>
        <w:t xml:space="preserve">zde máme hned </w:t>
      </w:r>
      <w:r w:rsidR="00541DA5" w:rsidRPr="3DC113D1">
        <w:rPr>
          <w:rFonts w:ascii="Arial" w:hAnsi="Arial" w:cs="Arial"/>
          <w:i/>
          <w:iCs/>
          <w:sz w:val="22"/>
          <w:szCs w:val="22"/>
          <w:lang w:eastAsia="cs-CZ"/>
        </w:rPr>
        <w:t>několik dalších projektů</w:t>
      </w:r>
      <w:r w:rsidR="00CA4BA7" w:rsidRPr="3DC113D1">
        <w:rPr>
          <w:rFonts w:ascii="Arial" w:hAnsi="Arial" w:cs="Arial"/>
          <w:i/>
          <w:iCs/>
          <w:sz w:val="22"/>
          <w:szCs w:val="22"/>
          <w:lang w:eastAsia="cs-CZ"/>
        </w:rPr>
        <w:t>,“</w:t>
      </w:r>
      <w:r w:rsidR="00CA4BA7" w:rsidRPr="3DC113D1">
        <w:rPr>
          <w:rFonts w:ascii="Arial" w:hAnsi="Arial" w:cs="Arial"/>
          <w:sz w:val="22"/>
          <w:szCs w:val="22"/>
          <w:lang w:eastAsia="cs-CZ"/>
        </w:rPr>
        <w:t xml:space="preserve"> dodává </w:t>
      </w:r>
      <w:r w:rsidR="00E30628" w:rsidRPr="3DC113D1">
        <w:rPr>
          <w:rFonts w:ascii="Arial" w:hAnsi="Arial" w:cs="Arial"/>
          <w:sz w:val="22"/>
          <w:szCs w:val="22"/>
          <w:lang w:eastAsia="cs-CZ"/>
        </w:rPr>
        <w:t xml:space="preserve">Aleš </w:t>
      </w:r>
      <w:r w:rsidR="00CA4BA7" w:rsidRPr="3DC113D1">
        <w:rPr>
          <w:rFonts w:ascii="Arial" w:hAnsi="Arial" w:cs="Arial"/>
          <w:sz w:val="22"/>
          <w:szCs w:val="22"/>
          <w:lang w:eastAsia="cs-CZ"/>
        </w:rPr>
        <w:t>Spáčil.</w:t>
      </w:r>
    </w:p>
    <w:p w14:paraId="00B833F3" w14:textId="1EB09035" w:rsidR="00926545" w:rsidRPr="00125D3D" w:rsidRDefault="00AC05A6" w:rsidP="00E7331D">
      <w:pPr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Irská e</w:t>
      </w:r>
      <w:r w:rsidR="00926545" w:rsidRPr="00125D3D">
        <w:rPr>
          <w:rFonts w:ascii="Arial" w:hAnsi="Arial" w:cs="Arial"/>
          <w:sz w:val="22"/>
          <w:szCs w:val="22"/>
          <w:lang w:eastAsia="cs-CZ"/>
        </w:rPr>
        <w:t>lektrárna bude umístěna v obci Galway a její výroba elektřiny ročně dosáhne přibližně 30 gigawatthodin (GWh), což odpovídá průmě</w:t>
      </w:r>
      <w:r w:rsidR="00B521AA">
        <w:rPr>
          <w:rFonts w:ascii="Arial" w:hAnsi="Arial" w:cs="Arial"/>
          <w:sz w:val="22"/>
          <w:szCs w:val="22"/>
          <w:lang w:eastAsia="cs-CZ"/>
        </w:rPr>
        <w:t>r</w:t>
      </w:r>
      <w:r w:rsidR="00926545" w:rsidRPr="00125D3D">
        <w:rPr>
          <w:rFonts w:ascii="Arial" w:hAnsi="Arial" w:cs="Arial"/>
          <w:sz w:val="22"/>
          <w:szCs w:val="22"/>
          <w:lang w:eastAsia="cs-CZ"/>
        </w:rPr>
        <w:t>né roční spotřebě více než 7 tisíc domácností v Irsku. Celý 176 megawattový projekt přispěje ke snížení emisí CO</w:t>
      </w:r>
      <w:r w:rsidR="00926545" w:rsidRPr="00125D3D">
        <w:rPr>
          <w:rFonts w:ascii="Arial" w:hAnsi="Arial" w:cs="Arial"/>
          <w:sz w:val="22"/>
          <w:szCs w:val="22"/>
          <w:vertAlign w:val="subscript"/>
          <w:lang w:eastAsia="cs-CZ"/>
        </w:rPr>
        <w:t>2</w:t>
      </w:r>
      <w:r w:rsidR="00926545" w:rsidRPr="00125D3D">
        <w:rPr>
          <w:rFonts w:ascii="Arial" w:hAnsi="Arial" w:cs="Arial"/>
          <w:sz w:val="22"/>
          <w:szCs w:val="22"/>
          <w:lang w:eastAsia="cs-CZ"/>
        </w:rPr>
        <w:t xml:space="preserve"> o přibližně 200 tisíc tun ročně a posílí obnovitelnou energetickou infrastrukturu v zemi.</w:t>
      </w:r>
      <w:r w:rsidR="008065A7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0FB5674B" w14:textId="0F8AB0D9" w:rsidR="00C1171F" w:rsidRDefault="00C1171F" w:rsidP="00D15BB1">
      <w:pPr>
        <w:pStyle w:val="Podnadpis"/>
        <w:spacing w:after="16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</w:p>
    <w:p w14:paraId="30A1DB91" w14:textId="77777777" w:rsidR="00C161A1" w:rsidRDefault="00C161A1" w:rsidP="00131E83">
      <w:pPr>
        <w:pStyle w:val="Podnadpis"/>
        <w:rPr>
          <w:rFonts w:ascii="Arial" w:hAnsi="Arial" w:cs="Arial"/>
          <w:sz w:val="18"/>
          <w:szCs w:val="18"/>
        </w:rPr>
      </w:pPr>
    </w:p>
    <w:p w14:paraId="41EFF561" w14:textId="77777777" w:rsidR="00C5793A" w:rsidRDefault="00C5793A" w:rsidP="00131E83">
      <w:pPr>
        <w:pStyle w:val="Podnadpis"/>
        <w:rPr>
          <w:rFonts w:ascii="Arial" w:hAnsi="Arial" w:cs="Arial"/>
          <w:sz w:val="18"/>
          <w:szCs w:val="18"/>
        </w:rPr>
      </w:pPr>
    </w:p>
    <w:p w14:paraId="7D092038" w14:textId="7C075FB7" w:rsidR="00131E83" w:rsidRPr="00437E53" w:rsidRDefault="00131E83" w:rsidP="00131E83">
      <w:pPr>
        <w:pStyle w:val="Podnadpis"/>
        <w:rPr>
          <w:rFonts w:ascii="Arial" w:hAnsi="Arial" w:cs="Arial"/>
          <w:sz w:val="18"/>
          <w:szCs w:val="18"/>
        </w:rPr>
      </w:pPr>
      <w:r w:rsidRPr="00437E53">
        <w:rPr>
          <w:rFonts w:ascii="Arial" w:hAnsi="Arial" w:cs="Arial"/>
          <w:sz w:val="18"/>
          <w:szCs w:val="18"/>
        </w:rPr>
        <w:t>O Green</w:t>
      </w:r>
      <w:r w:rsidR="00FD065D">
        <w:rPr>
          <w:rFonts w:ascii="Arial" w:hAnsi="Arial" w:cs="Arial"/>
          <w:sz w:val="18"/>
          <w:szCs w:val="18"/>
        </w:rPr>
        <w:t>b</w:t>
      </w:r>
      <w:r w:rsidRPr="00437E53">
        <w:rPr>
          <w:rFonts w:ascii="Arial" w:hAnsi="Arial" w:cs="Arial"/>
          <w:sz w:val="18"/>
          <w:szCs w:val="18"/>
        </w:rPr>
        <w:t>uddies</w:t>
      </w:r>
    </w:p>
    <w:p w14:paraId="25CA39DE" w14:textId="77777777" w:rsidR="008B5240" w:rsidRDefault="008B5240" w:rsidP="008B5240">
      <w:pPr>
        <w:spacing w:after="0"/>
        <w:jc w:val="both"/>
        <w:rPr>
          <w:rFonts w:ascii="Arial" w:hAnsi="Arial"/>
          <w:szCs w:val="18"/>
        </w:rPr>
      </w:pPr>
      <w:hyperlink r:id="rId11">
        <w:r w:rsidRPr="5039231C">
          <w:rPr>
            <w:rStyle w:val="Hypertextovodkaz"/>
            <w:rFonts w:ascii="Arial" w:hAnsi="Arial"/>
          </w:rPr>
          <w:t>Greenbuddies</w:t>
        </w:r>
      </w:hyperlink>
      <w:r>
        <w:rPr>
          <w:rFonts w:ascii="Arial" w:hAnsi="Arial"/>
          <w:szCs w:val="18"/>
        </w:rPr>
        <w:t xml:space="preserve"> je partnerem pro kompletní řešení projektů solárních elektráren a nabíjecí infrastruktury pro elektromobily na klíč. Je to česká společnost, která realizuje projekty již v </w:t>
      </w:r>
      <w:r w:rsidRPr="5039231C">
        <w:rPr>
          <w:rFonts w:ascii="Arial" w:hAnsi="Arial"/>
        </w:rPr>
        <w:t>18</w:t>
      </w:r>
      <w:r>
        <w:rPr>
          <w:rFonts w:ascii="Arial" w:hAnsi="Arial"/>
          <w:szCs w:val="18"/>
        </w:rPr>
        <w:t xml:space="preserve"> zemích Evropské unie. Za posledních 7 let dokončila více než 1 GWp fotovoltaických elektráren a nainstalovala více než 2 500 000 fotovoltaických modulů. V rámci České republiky navíc úspěšně získala </w:t>
      </w:r>
      <w:r w:rsidRPr="006F479C">
        <w:rPr>
          <w:rFonts w:ascii="Arial" w:hAnsi="Arial"/>
          <w:szCs w:val="18"/>
        </w:rPr>
        <w:t>více než 35 MWp stavebních povolení</w:t>
      </w:r>
      <w:r>
        <w:rPr>
          <w:rFonts w:ascii="Arial" w:hAnsi="Arial"/>
          <w:szCs w:val="18"/>
        </w:rPr>
        <w:t xml:space="preserve"> a přes</w:t>
      </w:r>
      <w:r w:rsidRPr="006F479C">
        <w:rPr>
          <w:rFonts w:ascii="Arial" w:hAnsi="Arial"/>
          <w:szCs w:val="18"/>
        </w:rPr>
        <w:t xml:space="preserve"> 550 MWp projektů </w:t>
      </w:r>
      <w:r>
        <w:rPr>
          <w:rFonts w:ascii="Arial" w:hAnsi="Arial"/>
          <w:szCs w:val="18"/>
        </w:rPr>
        <w:t xml:space="preserve">má </w:t>
      </w:r>
      <w:r w:rsidRPr="006F479C">
        <w:rPr>
          <w:rFonts w:ascii="Arial" w:hAnsi="Arial"/>
          <w:szCs w:val="18"/>
        </w:rPr>
        <w:t>v přípravné fázi</w:t>
      </w:r>
      <w:r>
        <w:rPr>
          <w:rFonts w:ascii="Arial" w:hAnsi="Arial"/>
          <w:szCs w:val="18"/>
        </w:rPr>
        <w:t>. A čísla stále rostou. Jsou to vaši „Buddies“ pro zelenou sluneční energii.</w:t>
      </w:r>
    </w:p>
    <w:p w14:paraId="630DA452" w14:textId="77777777" w:rsidR="008B5240" w:rsidRDefault="008B5240" w:rsidP="00F04FE2">
      <w:pPr>
        <w:jc w:val="both"/>
      </w:pPr>
    </w:p>
    <w:p w14:paraId="3A531D79" w14:textId="58F80B1B" w:rsidR="00892A1E" w:rsidRPr="00C5424E" w:rsidRDefault="00123635" w:rsidP="00C81BF4">
      <w:pPr>
        <w:pStyle w:val="bullets"/>
        <w:rPr>
          <w:rStyle w:val="Hypertextovodkaz"/>
          <w:rFonts w:ascii="Arial" w:hAnsi="Arial" w:cs="Arial"/>
          <w:b/>
          <w:bCs/>
          <w:color w:val="auto"/>
          <w:szCs w:val="18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FD2E9" wp14:editId="1690621B">
                <wp:simplePos x="0" y="0"/>
                <wp:positionH relativeFrom="margin">
                  <wp:align>right</wp:align>
                </wp:positionH>
                <wp:positionV relativeFrom="bottomMargin">
                  <wp:posOffset>-733425</wp:posOffset>
                </wp:positionV>
                <wp:extent cx="5706657" cy="1151255"/>
                <wp:effectExtent l="0" t="0" r="2794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92928" w14:textId="18B9D224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61431B76" w14:textId="1E8CC04B" w:rsidR="00FF58ED" w:rsidRPr="005D0442" w:rsidRDefault="00397C65" w:rsidP="00FF58ED">
                            <w:pPr>
                              <w:pStyle w:val="name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D0442">
                              <w:rPr>
                                <w:rFonts w:ascii="Arial" w:hAnsi="Arial" w:cs="Arial"/>
                                <w:lang w:val="de-DE"/>
                              </w:rPr>
                              <w:t>Veronika Hášová</w:t>
                            </w:r>
                          </w:p>
                          <w:p w14:paraId="3E836E33" w14:textId="41DD48EA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Senior PR Manager</w:t>
                            </w:r>
                          </w:p>
                          <w:p w14:paraId="198D8A04" w14:textId="3E32D0DC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4770FA41" w14:textId="73478385" w:rsidR="00892A1E" w:rsidRPr="00FF58ED" w:rsidRDefault="00FF58ED" w:rsidP="00FF58ED">
                            <w:pPr>
                              <w:spacing w:after="0"/>
                            </w:pPr>
                            <w:r w:rsidRPr="006714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2" w:history="1">
                              <w:r w:rsidRPr="00671451">
                                <w:rPr>
                                  <w:rFonts w:ascii="Arial" w:hAnsi="Arial" w:cs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6FD2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8.15pt;margin-top:-57.75pt;width:449.35pt;height:90.65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" fillcolor="white [3201]" strokeweight=".5pt">
                <v:textbox>
                  <w:txbxContent>
                    <w:p w14:paraId="53592928" w14:textId="18B9D224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61431B76" w14:textId="1E8CC04B" w:rsidR="00FF58ED" w:rsidRPr="005D0442" w:rsidRDefault="00397C65" w:rsidP="00FF58ED">
                      <w:pPr>
                        <w:pStyle w:val="name"/>
                        <w:rPr>
                          <w:rFonts w:ascii="Arial" w:hAnsi="Arial" w:cs="Arial"/>
                          <w:lang w:val="de-DE"/>
                        </w:rPr>
                      </w:pPr>
                      <w:r w:rsidRPr="005D0442">
                        <w:rPr>
                          <w:rFonts w:ascii="Arial" w:hAnsi="Arial" w:cs="Arial"/>
                          <w:lang w:val="de-DE"/>
                        </w:rPr>
                        <w:t>Veronika Hášová</w:t>
                      </w:r>
                    </w:p>
                    <w:p w14:paraId="3E836E33" w14:textId="41DD48EA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Senior PR Manager</w:t>
                      </w:r>
                    </w:p>
                    <w:p w14:paraId="198D8A04" w14:textId="3E32D0DC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+420 737 230 060</w:t>
                      </w:r>
                    </w:p>
                    <w:p w14:paraId="4770FA41" w14:textId="73478385" w:rsidR="00892A1E" w:rsidRPr="00FF58ED" w:rsidRDefault="00FF58ED" w:rsidP="00FF58ED">
                      <w:pPr>
                        <w:spacing w:after="0"/>
                      </w:pPr>
                      <w:r w:rsidRPr="00671451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3" w:history="1">
                        <w:r w:rsidRPr="00671451">
                          <w:rPr>
                            <w:rFonts w:ascii="Arial" w:hAnsi="Arial" w:cs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hyperlink r:id="rId14" w:history="1">
        <w:r w:rsidR="00E80775" w:rsidRPr="00437E53">
          <w:rPr>
            <w:rStyle w:val="Hypertextovodkaz"/>
            <w:rFonts w:ascii="Arial" w:hAnsi="Arial" w:cs="Arial"/>
            <w:b/>
            <w:bCs/>
            <w:szCs w:val="18"/>
          </w:rPr>
          <w:t>www.greenbuddies.eu</w:t>
        </w:r>
      </w:hyperlink>
    </w:p>
    <w:p w14:paraId="20FE399D" w14:textId="16E10B72" w:rsidR="00C5424E" w:rsidRPr="00BE43EF" w:rsidRDefault="00C5424E" w:rsidP="00954F21">
      <w:pPr>
        <w:pStyle w:val="bullets"/>
        <w:numPr>
          <w:ilvl w:val="0"/>
          <w:numId w:val="0"/>
        </w:numPr>
        <w:rPr>
          <w:rFonts w:ascii="Arial" w:hAnsi="Arial" w:cs="Arial"/>
          <w:b/>
          <w:bCs/>
          <w:szCs w:val="18"/>
          <w:lang w:val="cs-CZ"/>
        </w:rPr>
      </w:pPr>
    </w:p>
    <w:sectPr w:rsidR="00C5424E" w:rsidRPr="00BE43EF" w:rsidSect="00562A1E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4B361" w14:textId="77777777" w:rsidR="0033437E" w:rsidRDefault="0033437E" w:rsidP="00721090">
      <w:pPr>
        <w:spacing w:after="0"/>
      </w:pPr>
      <w:r>
        <w:separator/>
      </w:r>
    </w:p>
  </w:endnote>
  <w:endnote w:type="continuationSeparator" w:id="0">
    <w:p w14:paraId="64C32664" w14:textId="77777777" w:rsidR="0033437E" w:rsidRDefault="0033437E" w:rsidP="00721090">
      <w:pPr>
        <w:spacing w:after="0"/>
      </w:pPr>
      <w:r>
        <w:continuationSeparator/>
      </w:r>
    </w:p>
  </w:endnote>
  <w:endnote w:type="continuationNotice" w:id="1">
    <w:p w14:paraId="237F51A9" w14:textId="77777777" w:rsidR="0033437E" w:rsidRDefault="0033437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ueHaasGroteskText Pro">
    <w:altName w:val="Calibri"/>
    <w:charset w:val="EE"/>
    <w:family w:val="swiss"/>
    <w:pitch w:val="variable"/>
    <w:sig w:usb0="00000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1842272687"/>
      <w:docPartObj>
        <w:docPartGallery w:val="Page Numbers (Bottom of Page)"/>
        <w:docPartUnique/>
      </w:docPartObj>
    </w:sdtPr>
    <w:sdtContent>
      <w:p w14:paraId="211101AA" w14:textId="1439209A" w:rsidR="0089347D" w:rsidRDefault="0089347D" w:rsidP="00C441C4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479A2F6" w14:textId="77777777" w:rsidR="0089347D" w:rsidRDefault="00893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  <w:b/>
        <w:bCs/>
        <w:color w:val="13100D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EndPr>
      <w:rPr>
        <w:rStyle w:val="slostrnky"/>
        <w:color w:val="13100D" w:themeColor="text2"/>
      </w:rPr>
    </w:sdtEndPr>
    <w:sdtContent>
      <w:p w14:paraId="29D8E1E7" w14:textId="6245D173" w:rsidR="0089347D" w:rsidRPr="0089347D" w:rsidRDefault="0089347D" w:rsidP="00C441C4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13100D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separate"/>
        </w:r>
        <w:r w:rsidRPr="0089347D">
          <w:rPr>
            <w:rStyle w:val="slostrnky"/>
            <w:b/>
            <w:bCs/>
            <w:noProof/>
            <w:color w:val="13100D" w:themeColor="text1"/>
            <w:sz w:val="16"/>
            <w:szCs w:val="16"/>
          </w:rPr>
          <w:t>1</w: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end"/>
        </w:r>
      </w:p>
    </w:sdtContent>
  </w:sdt>
  <w:p w14:paraId="005F31B0" w14:textId="1D388AC6" w:rsidR="0089347D" w:rsidRPr="0089347D" w:rsidRDefault="0089347D" w:rsidP="0089347D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DD81F" w14:textId="77777777" w:rsidR="008F6D4B" w:rsidRPr="00CB1457" w:rsidRDefault="008F6D4B" w:rsidP="008F6D4B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E649A" w14:textId="77777777" w:rsidR="0033437E" w:rsidRDefault="0033437E" w:rsidP="00721090">
      <w:pPr>
        <w:spacing w:after="0"/>
      </w:pPr>
      <w:r>
        <w:separator/>
      </w:r>
    </w:p>
  </w:footnote>
  <w:footnote w:type="continuationSeparator" w:id="0">
    <w:p w14:paraId="4F690623" w14:textId="77777777" w:rsidR="0033437E" w:rsidRDefault="0033437E" w:rsidP="00721090">
      <w:pPr>
        <w:spacing w:after="0"/>
      </w:pPr>
      <w:r>
        <w:continuationSeparator/>
      </w:r>
    </w:p>
  </w:footnote>
  <w:footnote w:type="continuationNotice" w:id="1">
    <w:p w14:paraId="7F506E6C" w14:textId="77777777" w:rsidR="0033437E" w:rsidRDefault="0033437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18002" w14:textId="77777777" w:rsidR="00721090" w:rsidRDefault="00721090" w:rsidP="00721090">
    <w:pPr>
      <w:pStyle w:val="Zhlav"/>
      <w:jc w:val="center"/>
    </w:pPr>
    <w:r>
      <w:rPr>
        <w:noProof/>
      </w:rPr>
      <w:drawing>
        <wp:inline distT="0" distB="0" distL="0" distR="0" wp14:anchorId="29263452" wp14:editId="39B202C2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F3DAD" w14:textId="77777777" w:rsidR="008F6D4B" w:rsidRDefault="008F6D4B" w:rsidP="008F6D4B">
    <w:pPr>
      <w:pStyle w:val="Zhlav"/>
      <w:jc w:val="center"/>
    </w:pPr>
    <w:r>
      <w:rPr>
        <w:noProof/>
      </w:rPr>
      <w:drawing>
        <wp:inline distT="0" distB="0" distL="0" distR="0" wp14:anchorId="7D20A590" wp14:editId="687C8464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F4804"/>
    <w:multiLevelType w:val="hybridMultilevel"/>
    <w:tmpl w:val="EC6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3680E"/>
    <w:multiLevelType w:val="hybridMultilevel"/>
    <w:tmpl w:val="4FE0C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A2C15"/>
    <w:multiLevelType w:val="hybridMultilevel"/>
    <w:tmpl w:val="6DCEEE48"/>
    <w:lvl w:ilvl="0" w:tplc="0AC2F8B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3154">
    <w:abstractNumId w:val="0"/>
  </w:num>
  <w:num w:numId="2" w16cid:durableId="784924895">
    <w:abstractNumId w:val="2"/>
  </w:num>
  <w:num w:numId="3" w16cid:durableId="858469146">
    <w:abstractNumId w:val="3"/>
  </w:num>
  <w:num w:numId="4" w16cid:durableId="1705204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7"/>
    <w:rsid w:val="000007E1"/>
    <w:rsid w:val="00001DB7"/>
    <w:rsid w:val="00005120"/>
    <w:rsid w:val="00005EB1"/>
    <w:rsid w:val="000073F5"/>
    <w:rsid w:val="0001241C"/>
    <w:rsid w:val="00012EAE"/>
    <w:rsid w:val="000137A0"/>
    <w:rsid w:val="00017313"/>
    <w:rsid w:val="00020C7E"/>
    <w:rsid w:val="00021E21"/>
    <w:rsid w:val="00024299"/>
    <w:rsid w:val="00025BF1"/>
    <w:rsid w:val="0003352D"/>
    <w:rsid w:val="00036F67"/>
    <w:rsid w:val="00042B7A"/>
    <w:rsid w:val="00043638"/>
    <w:rsid w:val="00056734"/>
    <w:rsid w:val="00056999"/>
    <w:rsid w:val="000575E2"/>
    <w:rsid w:val="0006165B"/>
    <w:rsid w:val="00061A9C"/>
    <w:rsid w:val="00062A13"/>
    <w:rsid w:val="0006396B"/>
    <w:rsid w:val="000715F7"/>
    <w:rsid w:val="00071F71"/>
    <w:rsid w:val="0007365C"/>
    <w:rsid w:val="00074648"/>
    <w:rsid w:val="00074881"/>
    <w:rsid w:val="00074AF8"/>
    <w:rsid w:val="00075D7F"/>
    <w:rsid w:val="00076480"/>
    <w:rsid w:val="00076DFD"/>
    <w:rsid w:val="000807C1"/>
    <w:rsid w:val="00080C57"/>
    <w:rsid w:val="00084DDA"/>
    <w:rsid w:val="00087640"/>
    <w:rsid w:val="00090A6C"/>
    <w:rsid w:val="00091CC8"/>
    <w:rsid w:val="00092500"/>
    <w:rsid w:val="0009437D"/>
    <w:rsid w:val="00095C7C"/>
    <w:rsid w:val="00097D62"/>
    <w:rsid w:val="000A00E2"/>
    <w:rsid w:val="000A0BB5"/>
    <w:rsid w:val="000A2EE7"/>
    <w:rsid w:val="000A670B"/>
    <w:rsid w:val="000A7863"/>
    <w:rsid w:val="000B045B"/>
    <w:rsid w:val="000B1948"/>
    <w:rsid w:val="000B3389"/>
    <w:rsid w:val="000B479D"/>
    <w:rsid w:val="000B7027"/>
    <w:rsid w:val="000B7E37"/>
    <w:rsid w:val="000C034B"/>
    <w:rsid w:val="000C0939"/>
    <w:rsid w:val="000C124B"/>
    <w:rsid w:val="000C1AFA"/>
    <w:rsid w:val="000C353E"/>
    <w:rsid w:val="000C4BF0"/>
    <w:rsid w:val="000C4FD7"/>
    <w:rsid w:val="000C60DA"/>
    <w:rsid w:val="000D3E4B"/>
    <w:rsid w:val="000E079A"/>
    <w:rsid w:val="000E0991"/>
    <w:rsid w:val="000E0A55"/>
    <w:rsid w:val="000E39FA"/>
    <w:rsid w:val="000E58FB"/>
    <w:rsid w:val="000E59C0"/>
    <w:rsid w:val="000F0575"/>
    <w:rsid w:val="000F1C77"/>
    <w:rsid w:val="000F40B6"/>
    <w:rsid w:val="000F463A"/>
    <w:rsid w:val="000F5850"/>
    <w:rsid w:val="000F5D2B"/>
    <w:rsid w:val="000F7294"/>
    <w:rsid w:val="00103C8D"/>
    <w:rsid w:val="001040E3"/>
    <w:rsid w:val="001044A5"/>
    <w:rsid w:val="00107951"/>
    <w:rsid w:val="00107F7B"/>
    <w:rsid w:val="001119F2"/>
    <w:rsid w:val="00111D27"/>
    <w:rsid w:val="00111F42"/>
    <w:rsid w:val="00112FA9"/>
    <w:rsid w:val="00113234"/>
    <w:rsid w:val="001146B8"/>
    <w:rsid w:val="00114AD3"/>
    <w:rsid w:val="00114FC7"/>
    <w:rsid w:val="00117909"/>
    <w:rsid w:val="00121789"/>
    <w:rsid w:val="00122295"/>
    <w:rsid w:val="00123166"/>
    <w:rsid w:val="00123635"/>
    <w:rsid w:val="00123BBA"/>
    <w:rsid w:val="00125D3D"/>
    <w:rsid w:val="00126378"/>
    <w:rsid w:val="00126AD5"/>
    <w:rsid w:val="001272FF"/>
    <w:rsid w:val="00127972"/>
    <w:rsid w:val="00131E29"/>
    <w:rsid w:val="00131E83"/>
    <w:rsid w:val="00133642"/>
    <w:rsid w:val="00133A02"/>
    <w:rsid w:val="001361A0"/>
    <w:rsid w:val="00136F36"/>
    <w:rsid w:val="0014091C"/>
    <w:rsid w:val="00140D0E"/>
    <w:rsid w:val="00141BB9"/>
    <w:rsid w:val="00146414"/>
    <w:rsid w:val="00146B02"/>
    <w:rsid w:val="00152CB0"/>
    <w:rsid w:val="00153AF2"/>
    <w:rsid w:val="001563CE"/>
    <w:rsid w:val="001571D2"/>
    <w:rsid w:val="0015799F"/>
    <w:rsid w:val="00162225"/>
    <w:rsid w:val="001649BD"/>
    <w:rsid w:val="001650FE"/>
    <w:rsid w:val="00165624"/>
    <w:rsid w:val="001711CA"/>
    <w:rsid w:val="0017171A"/>
    <w:rsid w:val="0017308A"/>
    <w:rsid w:val="001748C6"/>
    <w:rsid w:val="00174D9A"/>
    <w:rsid w:val="00174DBA"/>
    <w:rsid w:val="00174ED8"/>
    <w:rsid w:val="001758A6"/>
    <w:rsid w:val="0017708F"/>
    <w:rsid w:val="00177DCD"/>
    <w:rsid w:val="0018034B"/>
    <w:rsid w:val="001831D5"/>
    <w:rsid w:val="001857B1"/>
    <w:rsid w:val="00185860"/>
    <w:rsid w:val="0018759E"/>
    <w:rsid w:val="0019139C"/>
    <w:rsid w:val="001A1326"/>
    <w:rsid w:val="001A5BA2"/>
    <w:rsid w:val="001A6A3E"/>
    <w:rsid w:val="001A6AEE"/>
    <w:rsid w:val="001A7D14"/>
    <w:rsid w:val="001A7F9E"/>
    <w:rsid w:val="001B1634"/>
    <w:rsid w:val="001B2526"/>
    <w:rsid w:val="001B6BD5"/>
    <w:rsid w:val="001B702C"/>
    <w:rsid w:val="001B7761"/>
    <w:rsid w:val="001C0741"/>
    <w:rsid w:val="001C4F38"/>
    <w:rsid w:val="001C540B"/>
    <w:rsid w:val="001C720A"/>
    <w:rsid w:val="001D1635"/>
    <w:rsid w:val="001D1692"/>
    <w:rsid w:val="001D262C"/>
    <w:rsid w:val="001D3D3E"/>
    <w:rsid w:val="001D3DF2"/>
    <w:rsid w:val="001D459E"/>
    <w:rsid w:val="001D5E0C"/>
    <w:rsid w:val="001E1500"/>
    <w:rsid w:val="001E1E5D"/>
    <w:rsid w:val="001F119E"/>
    <w:rsid w:val="001F1C78"/>
    <w:rsid w:val="001F1FCA"/>
    <w:rsid w:val="001F200C"/>
    <w:rsid w:val="001F31E1"/>
    <w:rsid w:val="001F4159"/>
    <w:rsid w:val="001F57B8"/>
    <w:rsid w:val="001F6BD3"/>
    <w:rsid w:val="001F7D48"/>
    <w:rsid w:val="001F7F25"/>
    <w:rsid w:val="0020077E"/>
    <w:rsid w:val="00201494"/>
    <w:rsid w:val="002026AF"/>
    <w:rsid w:val="002045AC"/>
    <w:rsid w:val="00205F13"/>
    <w:rsid w:val="00210189"/>
    <w:rsid w:val="00210FF2"/>
    <w:rsid w:val="002121CE"/>
    <w:rsid w:val="002128EE"/>
    <w:rsid w:val="00212A6F"/>
    <w:rsid w:val="00216E84"/>
    <w:rsid w:val="002213FF"/>
    <w:rsid w:val="00221962"/>
    <w:rsid w:val="002228D3"/>
    <w:rsid w:val="002256B9"/>
    <w:rsid w:val="00226613"/>
    <w:rsid w:val="00227E03"/>
    <w:rsid w:val="00231D9D"/>
    <w:rsid w:val="002320A6"/>
    <w:rsid w:val="002356BF"/>
    <w:rsid w:val="00236949"/>
    <w:rsid w:val="00236AA4"/>
    <w:rsid w:val="00237117"/>
    <w:rsid w:val="00237E2B"/>
    <w:rsid w:val="00242005"/>
    <w:rsid w:val="0024348D"/>
    <w:rsid w:val="00244010"/>
    <w:rsid w:val="00246B95"/>
    <w:rsid w:val="00250C9D"/>
    <w:rsid w:val="00251D75"/>
    <w:rsid w:val="00253B3B"/>
    <w:rsid w:val="00254547"/>
    <w:rsid w:val="002548AF"/>
    <w:rsid w:val="00256C12"/>
    <w:rsid w:val="00257FE0"/>
    <w:rsid w:val="00260F58"/>
    <w:rsid w:val="00261B9E"/>
    <w:rsid w:val="00262AD2"/>
    <w:rsid w:val="0026447E"/>
    <w:rsid w:val="002671A0"/>
    <w:rsid w:val="00267271"/>
    <w:rsid w:val="00270A8E"/>
    <w:rsid w:val="00275486"/>
    <w:rsid w:val="002762F6"/>
    <w:rsid w:val="00280DFD"/>
    <w:rsid w:val="00284098"/>
    <w:rsid w:val="002858B7"/>
    <w:rsid w:val="00285FFA"/>
    <w:rsid w:val="00286535"/>
    <w:rsid w:val="0028781D"/>
    <w:rsid w:val="0029102A"/>
    <w:rsid w:val="002971D8"/>
    <w:rsid w:val="002A1F38"/>
    <w:rsid w:val="002B044A"/>
    <w:rsid w:val="002B0F78"/>
    <w:rsid w:val="002B314C"/>
    <w:rsid w:val="002B346F"/>
    <w:rsid w:val="002B5A13"/>
    <w:rsid w:val="002B610E"/>
    <w:rsid w:val="002B6173"/>
    <w:rsid w:val="002B70CC"/>
    <w:rsid w:val="002B7D0E"/>
    <w:rsid w:val="002C31D1"/>
    <w:rsid w:val="002C75F4"/>
    <w:rsid w:val="002D3B73"/>
    <w:rsid w:val="002E546B"/>
    <w:rsid w:val="002F2E75"/>
    <w:rsid w:val="002F3A9D"/>
    <w:rsid w:val="002F524C"/>
    <w:rsid w:val="002F5BEB"/>
    <w:rsid w:val="002F6553"/>
    <w:rsid w:val="00301090"/>
    <w:rsid w:val="003037B2"/>
    <w:rsid w:val="00304C22"/>
    <w:rsid w:val="00305398"/>
    <w:rsid w:val="003074A3"/>
    <w:rsid w:val="003103CC"/>
    <w:rsid w:val="00311372"/>
    <w:rsid w:val="003129DA"/>
    <w:rsid w:val="003130F6"/>
    <w:rsid w:val="003148E4"/>
    <w:rsid w:val="00315926"/>
    <w:rsid w:val="0031660C"/>
    <w:rsid w:val="003173BE"/>
    <w:rsid w:val="00320123"/>
    <w:rsid w:val="003258BE"/>
    <w:rsid w:val="00326B83"/>
    <w:rsid w:val="0032709A"/>
    <w:rsid w:val="00327362"/>
    <w:rsid w:val="00327EE2"/>
    <w:rsid w:val="00330B0C"/>
    <w:rsid w:val="003316A8"/>
    <w:rsid w:val="0033171B"/>
    <w:rsid w:val="00331B7D"/>
    <w:rsid w:val="00333131"/>
    <w:rsid w:val="0033437E"/>
    <w:rsid w:val="003353B5"/>
    <w:rsid w:val="003363CF"/>
    <w:rsid w:val="003364B7"/>
    <w:rsid w:val="00340078"/>
    <w:rsid w:val="00341378"/>
    <w:rsid w:val="003424BD"/>
    <w:rsid w:val="0034275F"/>
    <w:rsid w:val="00342A18"/>
    <w:rsid w:val="00343C05"/>
    <w:rsid w:val="00345160"/>
    <w:rsid w:val="0035069E"/>
    <w:rsid w:val="00352D4F"/>
    <w:rsid w:val="00355D14"/>
    <w:rsid w:val="0035621D"/>
    <w:rsid w:val="00357C7A"/>
    <w:rsid w:val="00357EF9"/>
    <w:rsid w:val="0036273C"/>
    <w:rsid w:val="003628FA"/>
    <w:rsid w:val="00363C5C"/>
    <w:rsid w:val="00365CE0"/>
    <w:rsid w:val="003666FE"/>
    <w:rsid w:val="0036733D"/>
    <w:rsid w:val="00371AE3"/>
    <w:rsid w:val="00371B97"/>
    <w:rsid w:val="003753B1"/>
    <w:rsid w:val="00376A16"/>
    <w:rsid w:val="003776AF"/>
    <w:rsid w:val="0037794E"/>
    <w:rsid w:val="00380B57"/>
    <w:rsid w:val="00381D98"/>
    <w:rsid w:val="00381DEB"/>
    <w:rsid w:val="003822E3"/>
    <w:rsid w:val="00382EF1"/>
    <w:rsid w:val="00385E2A"/>
    <w:rsid w:val="003878CA"/>
    <w:rsid w:val="003904E8"/>
    <w:rsid w:val="00390F2A"/>
    <w:rsid w:val="00393ADD"/>
    <w:rsid w:val="00397C65"/>
    <w:rsid w:val="003A32FC"/>
    <w:rsid w:val="003A3D46"/>
    <w:rsid w:val="003A433D"/>
    <w:rsid w:val="003A5C16"/>
    <w:rsid w:val="003A68B0"/>
    <w:rsid w:val="003B0A76"/>
    <w:rsid w:val="003B0CC1"/>
    <w:rsid w:val="003B3D39"/>
    <w:rsid w:val="003B6032"/>
    <w:rsid w:val="003B7536"/>
    <w:rsid w:val="003C2B6D"/>
    <w:rsid w:val="003C2DA0"/>
    <w:rsid w:val="003C3A1E"/>
    <w:rsid w:val="003C3A50"/>
    <w:rsid w:val="003C44C1"/>
    <w:rsid w:val="003D2023"/>
    <w:rsid w:val="003D3E2C"/>
    <w:rsid w:val="003D4889"/>
    <w:rsid w:val="003D4B8A"/>
    <w:rsid w:val="003E26C1"/>
    <w:rsid w:val="003E2B6B"/>
    <w:rsid w:val="003E66DE"/>
    <w:rsid w:val="003F27C9"/>
    <w:rsid w:val="003F46CC"/>
    <w:rsid w:val="003F486A"/>
    <w:rsid w:val="003F725A"/>
    <w:rsid w:val="00400708"/>
    <w:rsid w:val="00400C06"/>
    <w:rsid w:val="00403B59"/>
    <w:rsid w:val="00403C2D"/>
    <w:rsid w:val="0040512F"/>
    <w:rsid w:val="004062B0"/>
    <w:rsid w:val="00406DC5"/>
    <w:rsid w:val="0040756A"/>
    <w:rsid w:val="0041066B"/>
    <w:rsid w:val="00411CF5"/>
    <w:rsid w:val="0041236E"/>
    <w:rsid w:val="00412B85"/>
    <w:rsid w:val="00413157"/>
    <w:rsid w:val="00413E55"/>
    <w:rsid w:val="00420021"/>
    <w:rsid w:val="00420462"/>
    <w:rsid w:val="00422501"/>
    <w:rsid w:val="00424364"/>
    <w:rsid w:val="00425E25"/>
    <w:rsid w:val="00426A18"/>
    <w:rsid w:val="00427606"/>
    <w:rsid w:val="004276D6"/>
    <w:rsid w:val="0043712F"/>
    <w:rsid w:val="00437E53"/>
    <w:rsid w:val="00440D57"/>
    <w:rsid w:val="00441498"/>
    <w:rsid w:val="00443040"/>
    <w:rsid w:val="004436FB"/>
    <w:rsid w:val="004437BC"/>
    <w:rsid w:val="004460BB"/>
    <w:rsid w:val="0044653C"/>
    <w:rsid w:val="00446C61"/>
    <w:rsid w:val="00451AD9"/>
    <w:rsid w:val="004548EE"/>
    <w:rsid w:val="0046129A"/>
    <w:rsid w:val="00461622"/>
    <w:rsid w:val="004625FF"/>
    <w:rsid w:val="00462BEE"/>
    <w:rsid w:val="00463724"/>
    <w:rsid w:val="00463FC0"/>
    <w:rsid w:val="00464624"/>
    <w:rsid w:val="00465890"/>
    <w:rsid w:val="0046617B"/>
    <w:rsid w:val="00466E2D"/>
    <w:rsid w:val="00470F3C"/>
    <w:rsid w:val="00471044"/>
    <w:rsid w:val="00471BC5"/>
    <w:rsid w:val="00472EC2"/>
    <w:rsid w:val="00473494"/>
    <w:rsid w:val="00474553"/>
    <w:rsid w:val="00474D06"/>
    <w:rsid w:val="0047785B"/>
    <w:rsid w:val="00480177"/>
    <w:rsid w:val="004806A7"/>
    <w:rsid w:val="00482E4F"/>
    <w:rsid w:val="00484476"/>
    <w:rsid w:val="00486332"/>
    <w:rsid w:val="004903A9"/>
    <w:rsid w:val="00491BE2"/>
    <w:rsid w:val="00491F71"/>
    <w:rsid w:val="0049387D"/>
    <w:rsid w:val="00494B2E"/>
    <w:rsid w:val="00495DA1"/>
    <w:rsid w:val="004972EF"/>
    <w:rsid w:val="004A0D32"/>
    <w:rsid w:val="004A4545"/>
    <w:rsid w:val="004A468A"/>
    <w:rsid w:val="004A608E"/>
    <w:rsid w:val="004A61C0"/>
    <w:rsid w:val="004A64D1"/>
    <w:rsid w:val="004B778E"/>
    <w:rsid w:val="004C1F31"/>
    <w:rsid w:val="004C2890"/>
    <w:rsid w:val="004C32E9"/>
    <w:rsid w:val="004C36B0"/>
    <w:rsid w:val="004C4FF3"/>
    <w:rsid w:val="004C52B8"/>
    <w:rsid w:val="004C5CE1"/>
    <w:rsid w:val="004C6694"/>
    <w:rsid w:val="004C6A86"/>
    <w:rsid w:val="004D127A"/>
    <w:rsid w:val="004D21B7"/>
    <w:rsid w:val="004D4DAB"/>
    <w:rsid w:val="004D5A6F"/>
    <w:rsid w:val="004E1831"/>
    <w:rsid w:val="004E1AEC"/>
    <w:rsid w:val="004E36E5"/>
    <w:rsid w:val="004E6638"/>
    <w:rsid w:val="004E7C24"/>
    <w:rsid w:val="004F2A65"/>
    <w:rsid w:val="004F443E"/>
    <w:rsid w:val="004F4F80"/>
    <w:rsid w:val="004F51B9"/>
    <w:rsid w:val="004F5A85"/>
    <w:rsid w:val="00501060"/>
    <w:rsid w:val="005011F6"/>
    <w:rsid w:val="005037B7"/>
    <w:rsid w:val="00503C36"/>
    <w:rsid w:val="00511898"/>
    <w:rsid w:val="00515964"/>
    <w:rsid w:val="0052045B"/>
    <w:rsid w:val="005212E8"/>
    <w:rsid w:val="005218B2"/>
    <w:rsid w:val="0052221C"/>
    <w:rsid w:val="005234A8"/>
    <w:rsid w:val="00524FB7"/>
    <w:rsid w:val="00530BA3"/>
    <w:rsid w:val="00530CFC"/>
    <w:rsid w:val="00533AA5"/>
    <w:rsid w:val="00535544"/>
    <w:rsid w:val="00535924"/>
    <w:rsid w:val="00536C57"/>
    <w:rsid w:val="00540454"/>
    <w:rsid w:val="00540681"/>
    <w:rsid w:val="005407C1"/>
    <w:rsid w:val="00541048"/>
    <w:rsid w:val="00541D13"/>
    <w:rsid w:val="00541D55"/>
    <w:rsid w:val="00541DA5"/>
    <w:rsid w:val="0054281D"/>
    <w:rsid w:val="0055019E"/>
    <w:rsid w:val="00551FCE"/>
    <w:rsid w:val="0055354A"/>
    <w:rsid w:val="00553AAE"/>
    <w:rsid w:val="00556B82"/>
    <w:rsid w:val="0056054E"/>
    <w:rsid w:val="00562A1E"/>
    <w:rsid w:val="00563B54"/>
    <w:rsid w:val="00563EDB"/>
    <w:rsid w:val="00566672"/>
    <w:rsid w:val="00570985"/>
    <w:rsid w:val="00570EBC"/>
    <w:rsid w:val="005710CA"/>
    <w:rsid w:val="00571531"/>
    <w:rsid w:val="005728F1"/>
    <w:rsid w:val="005735A8"/>
    <w:rsid w:val="00575CD1"/>
    <w:rsid w:val="0057709D"/>
    <w:rsid w:val="005803EC"/>
    <w:rsid w:val="00582F9A"/>
    <w:rsid w:val="00584671"/>
    <w:rsid w:val="00585351"/>
    <w:rsid w:val="00587040"/>
    <w:rsid w:val="005942F6"/>
    <w:rsid w:val="00597BE3"/>
    <w:rsid w:val="005A0BB6"/>
    <w:rsid w:val="005A1876"/>
    <w:rsid w:val="005A19DD"/>
    <w:rsid w:val="005A1F36"/>
    <w:rsid w:val="005A3B4A"/>
    <w:rsid w:val="005A50E9"/>
    <w:rsid w:val="005A60E3"/>
    <w:rsid w:val="005A7982"/>
    <w:rsid w:val="005B0492"/>
    <w:rsid w:val="005B4729"/>
    <w:rsid w:val="005B4811"/>
    <w:rsid w:val="005B4C93"/>
    <w:rsid w:val="005B4E4D"/>
    <w:rsid w:val="005B5611"/>
    <w:rsid w:val="005B70B0"/>
    <w:rsid w:val="005C061A"/>
    <w:rsid w:val="005C1285"/>
    <w:rsid w:val="005C1718"/>
    <w:rsid w:val="005C1D4C"/>
    <w:rsid w:val="005C2447"/>
    <w:rsid w:val="005C2F37"/>
    <w:rsid w:val="005C453C"/>
    <w:rsid w:val="005C5AE8"/>
    <w:rsid w:val="005C7AD6"/>
    <w:rsid w:val="005D0442"/>
    <w:rsid w:val="005D0E44"/>
    <w:rsid w:val="005D5533"/>
    <w:rsid w:val="005D7852"/>
    <w:rsid w:val="005E1748"/>
    <w:rsid w:val="005E1E44"/>
    <w:rsid w:val="005E2E90"/>
    <w:rsid w:val="005E4427"/>
    <w:rsid w:val="005E5F79"/>
    <w:rsid w:val="005F1290"/>
    <w:rsid w:val="005F1E20"/>
    <w:rsid w:val="005F4279"/>
    <w:rsid w:val="005F5631"/>
    <w:rsid w:val="005F64EE"/>
    <w:rsid w:val="006051D3"/>
    <w:rsid w:val="0060529D"/>
    <w:rsid w:val="00605664"/>
    <w:rsid w:val="00605A45"/>
    <w:rsid w:val="00610EDB"/>
    <w:rsid w:val="0061184F"/>
    <w:rsid w:val="00614222"/>
    <w:rsid w:val="00615A7D"/>
    <w:rsid w:val="00615D87"/>
    <w:rsid w:val="00616D99"/>
    <w:rsid w:val="00617230"/>
    <w:rsid w:val="00617A8F"/>
    <w:rsid w:val="00621A5B"/>
    <w:rsid w:val="00621C25"/>
    <w:rsid w:val="00625A7D"/>
    <w:rsid w:val="00631024"/>
    <w:rsid w:val="006335C3"/>
    <w:rsid w:val="00635162"/>
    <w:rsid w:val="00635BCB"/>
    <w:rsid w:val="00637C7D"/>
    <w:rsid w:val="00642A4C"/>
    <w:rsid w:val="0064469C"/>
    <w:rsid w:val="00651568"/>
    <w:rsid w:val="00651AA3"/>
    <w:rsid w:val="00651FA7"/>
    <w:rsid w:val="00654F9E"/>
    <w:rsid w:val="00663077"/>
    <w:rsid w:val="00665642"/>
    <w:rsid w:val="006676BA"/>
    <w:rsid w:val="00670AB5"/>
    <w:rsid w:val="00670B60"/>
    <w:rsid w:val="00671451"/>
    <w:rsid w:val="00676B0C"/>
    <w:rsid w:val="0068216C"/>
    <w:rsid w:val="00682397"/>
    <w:rsid w:val="006846F9"/>
    <w:rsid w:val="00687981"/>
    <w:rsid w:val="00687A25"/>
    <w:rsid w:val="00687E5D"/>
    <w:rsid w:val="00691F37"/>
    <w:rsid w:val="00692D45"/>
    <w:rsid w:val="006A0974"/>
    <w:rsid w:val="006A294B"/>
    <w:rsid w:val="006A2DA7"/>
    <w:rsid w:val="006A758A"/>
    <w:rsid w:val="006A7E27"/>
    <w:rsid w:val="006B0AB4"/>
    <w:rsid w:val="006B1F33"/>
    <w:rsid w:val="006B2008"/>
    <w:rsid w:val="006B222B"/>
    <w:rsid w:val="006B311F"/>
    <w:rsid w:val="006B3D5E"/>
    <w:rsid w:val="006B4AD2"/>
    <w:rsid w:val="006B625F"/>
    <w:rsid w:val="006B6BF0"/>
    <w:rsid w:val="006B7CCB"/>
    <w:rsid w:val="006C28D0"/>
    <w:rsid w:val="006C2905"/>
    <w:rsid w:val="006C6603"/>
    <w:rsid w:val="006D080A"/>
    <w:rsid w:val="006D63AB"/>
    <w:rsid w:val="006E0B9F"/>
    <w:rsid w:val="006E1346"/>
    <w:rsid w:val="006E266F"/>
    <w:rsid w:val="006E2A40"/>
    <w:rsid w:val="006E64DE"/>
    <w:rsid w:val="006F3B4F"/>
    <w:rsid w:val="006F466C"/>
    <w:rsid w:val="006F47B1"/>
    <w:rsid w:val="006F6A35"/>
    <w:rsid w:val="006F7F77"/>
    <w:rsid w:val="00705258"/>
    <w:rsid w:val="00705C50"/>
    <w:rsid w:val="0071586D"/>
    <w:rsid w:val="00716AE2"/>
    <w:rsid w:val="00721090"/>
    <w:rsid w:val="00721384"/>
    <w:rsid w:val="00722A2F"/>
    <w:rsid w:val="00724185"/>
    <w:rsid w:val="007250AC"/>
    <w:rsid w:val="00725957"/>
    <w:rsid w:val="00725F95"/>
    <w:rsid w:val="007265F2"/>
    <w:rsid w:val="00730FEF"/>
    <w:rsid w:val="007324D6"/>
    <w:rsid w:val="00733BAA"/>
    <w:rsid w:val="0073474A"/>
    <w:rsid w:val="00735001"/>
    <w:rsid w:val="00740481"/>
    <w:rsid w:val="00741A9D"/>
    <w:rsid w:val="00742F38"/>
    <w:rsid w:val="00745811"/>
    <w:rsid w:val="007544FB"/>
    <w:rsid w:val="0075681F"/>
    <w:rsid w:val="0076066D"/>
    <w:rsid w:val="00760B60"/>
    <w:rsid w:val="007620DC"/>
    <w:rsid w:val="00766DA7"/>
    <w:rsid w:val="00766EA6"/>
    <w:rsid w:val="007702AD"/>
    <w:rsid w:val="0077039E"/>
    <w:rsid w:val="0077177A"/>
    <w:rsid w:val="007737AD"/>
    <w:rsid w:val="0077554E"/>
    <w:rsid w:val="00775C81"/>
    <w:rsid w:val="007761C9"/>
    <w:rsid w:val="00777E96"/>
    <w:rsid w:val="0078466F"/>
    <w:rsid w:val="00786193"/>
    <w:rsid w:val="00786597"/>
    <w:rsid w:val="00786814"/>
    <w:rsid w:val="00791116"/>
    <w:rsid w:val="00793349"/>
    <w:rsid w:val="00794E77"/>
    <w:rsid w:val="0079552D"/>
    <w:rsid w:val="007A0C5F"/>
    <w:rsid w:val="007A4019"/>
    <w:rsid w:val="007A754C"/>
    <w:rsid w:val="007B1A8E"/>
    <w:rsid w:val="007B235B"/>
    <w:rsid w:val="007B50E1"/>
    <w:rsid w:val="007B6328"/>
    <w:rsid w:val="007B6632"/>
    <w:rsid w:val="007B6B24"/>
    <w:rsid w:val="007B73FC"/>
    <w:rsid w:val="007C0E47"/>
    <w:rsid w:val="007C1106"/>
    <w:rsid w:val="007C623F"/>
    <w:rsid w:val="007C6AD6"/>
    <w:rsid w:val="007D19E8"/>
    <w:rsid w:val="007D3779"/>
    <w:rsid w:val="007D3CBA"/>
    <w:rsid w:val="007D747A"/>
    <w:rsid w:val="007E34F8"/>
    <w:rsid w:val="007E66C4"/>
    <w:rsid w:val="007F1571"/>
    <w:rsid w:val="007F2CCC"/>
    <w:rsid w:val="007F70C8"/>
    <w:rsid w:val="008009CB"/>
    <w:rsid w:val="00800CBE"/>
    <w:rsid w:val="008035C5"/>
    <w:rsid w:val="0080576A"/>
    <w:rsid w:val="008065A7"/>
    <w:rsid w:val="008071C7"/>
    <w:rsid w:val="0081184D"/>
    <w:rsid w:val="00816F18"/>
    <w:rsid w:val="00817048"/>
    <w:rsid w:val="00817944"/>
    <w:rsid w:val="00821266"/>
    <w:rsid w:val="008239B4"/>
    <w:rsid w:val="008244DC"/>
    <w:rsid w:val="00825793"/>
    <w:rsid w:val="00826B1E"/>
    <w:rsid w:val="00826D30"/>
    <w:rsid w:val="00826E8A"/>
    <w:rsid w:val="0083005F"/>
    <w:rsid w:val="00830082"/>
    <w:rsid w:val="008329FF"/>
    <w:rsid w:val="00835A89"/>
    <w:rsid w:val="0084096E"/>
    <w:rsid w:val="00842A88"/>
    <w:rsid w:val="008466E6"/>
    <w:rsid w:val="008477E2"/>
    <w:rsid w:val="00851541"/>
    <w:rsid w:val="00852DB5"/>
    <w:rsid w:val="00855130"/>
    <w:rsid w:val="00857271"/>
    <w:rsid w:val="00861A8E"/>
    <w:rsid w:val="00864E16"/>
    <w:rsid w:val="0086609A"/>
    <w:rsid w:val="008672E9"/>
    <w:rsid w:val="0087019B"/>
    <w:rsid w:val="00870EB9"/>
    <w:rsid w:val="00871791"/>
    <w:rsid w:val="008749F3"/>
    <w:rsid w:val="00876556"/>
    <w:rsid w:val="00876FA9"/>
    <w:rsid w:val="0088045C"/>
    <w:rsid w:val="008814C2"/>
    <w:rsid w:val="00881536"/>
    <w:rsid w:val="00881F6F"/>
    <w:rsid w:val="0088366A"/>
    <w:rsid w:val="00885A76"/>
    <w:rsid w:val="0088675C"/>
    <w:rsid w:val="00886BCD"/>
    <w:rsid w:val="00890760"/>
    <w:rsid w:val="008913CC"/>
    <w:rsid w:val="00892A1E"/>
    <w:rsid w:val="00892DEC"/>
    <w:rsid w:val="0089347D"/>
    <w:rsid w:val="008966B6"/>
    <w:rsid w:val="008967E0"/>
    <w:rsid w:val="008A4F47"/>
    <w:rsid w:val="008A5DD1"/>
    <w:rsid w:val="008A7B4B"/>
    <w:rsid w:val="008A7F49"/>
    <w:rsid w:val="008B165F"/>
    <w:rsid w:val="008B1884"/>
    <w:rsid w:val="008B1A14"/>
    <w:rsid w:val="008B5240"/>
    <w:rsid w:val="008B5927"/>
    <w:rsid w:val="008B6E04"/>
    <w:rsid w:val="008C0D5F"/>
    <w:rsid w:val="008C19A3"/>
    <w:rsid w:val="008C4CBC"/>
    <w:rsid w:val="008D001A"/>
    <w:rsid w:val="008D11F6"/>
    <w:rsid w:val="008D3572"/>
    <w:rsid w:val="008D4778"/>
    <w:rsid w:val="008D487B"/>
    <w:rsid w:val="008D5985"/>
    <w:rsid w:val="008D6CDF"/>
    <w:rsid w:val="008E3447"/>
    <w:rsid w:val="008E4096"/>
    <w:rsid w:val="008E62BB"/>
    <w:rsid w:val="008F0113"/>
    <w:rsid w:val="008F0529"/>
    <w:rsid w:val="008F24AB"/>
    <w:rsid w:val="008F6D4B"/>
    <w:rsid w:val="008F7BBD"/>
    <w:rsid w:val="009010A3"/>
    <w:rsid w:val="00901B1C"/>
    <w:rsid w:val="00902E29"/>
    <w:rsid w:val="00907FF8"/>
    <w:rsid w:val="00910F54"/>
    <w:rsid w:val="00911754"/>
    <w:rsid w:val="00911858"/>
    <w:rsid w:val="00915975"/>
    <w:rsid w:val="009159C2"/>
    <w:rsid w:val="0092009B"/>
    <w:rsid w:val="00925A38"/>
    <w:rsid w:val="00926545"/>
    <w:rsid w:val="00926549"/>
    <w:rsid w:val="00931506"/>
    <w:rsid w:val="0093207E"/>
    <w:rsid w:val="0093220D"/>
    <w:rsid w:val="00932B1C"/>
    <w:rsid w:val="00933A59"/>
    <w:rsid w:val="00940B4F"/>
    <w:rsid w:val="009439B6"/>
    <w:rsid w:val="00945140"/>
    <w:rsid w:val="00945FB9"/>
    <w:rsid w:val="009461E5"/>
    <w:rsid w:val="009463A3"/>
    <w:rsid w:val="009474AC"/>
    <w:rsid w:val="00947E0D"/>
    <w:rsid w:val="00954F21"/>
    <w:rsid w:val="00956007"/>
    <w:rsid w:val="00956E90"/>
    <w:rsid w:val="009603CD"/>
    <w:rsid w:val="00963591"/>
    <w:rsid w:val="00964E50"/>
    <w:rsid w:val="009655D5"/>
    <w:rsid w:val="00970F5B"/>
    <w:rsid w:val="00972085"/>
    <w:rsid w:val="009734B5"/>
    <w:rsid w:val="00974B79"/>
    <w:rsid w:val="00977FB3"/>
    <w:rsid w:val="00983655"/>
    <w:rsid w:val="00983A02"/>
    <w:rsid w:val="009845FF"/>
    <w:rsid w:val="009878BA"/>
    <w:rsid w:val="009904A9"/>
    <w:rsid w:val="00991FC2"/>
    <w:rsid w:val="009948EE"/>
    <w:rsid w:val="00995616"/>
    <w:rsid w:val="00997E46"/>
    <w:rsid w:val="009A0B98"/>
    <w:rsid w:val="009A396D"/>
    <w:rsid w:val="009A4B4B"/>
    <w:rsid w:val="009A754C"/>
    <w:rsid w:val="009B06EB"/>
    <w:rsid w:val="009B083F"/>
    <w:rsid w:val="009B1D66"/>
    <w:rsid w:val="009B2261"/>
    <w:rsid w:val="009B4062"/>
    <w:rsid w:val="009B5746"/>
    <w:rsid w:val="009B6EF0"/>
    <w:rsid w:val="009C066C"/>
    <w:rsid w:val="009C40B7"/>
    <w:rsid w:val="009C7350"/>
    <w:rsid w:val="009D6479"/>
    <w:rsid w:val="009D7AAC"/>
    <w:rsid w:val="009E59A7"/>
    <w:rsid w:val="009E5B1B"/>
    <w:rsid w:val="009F2579"/>
    <w:rsid w:val="009F2CD1"/>
    <w:rsid w:val="009F60D5"/>
    <w:rsid w:val="00A125C3"/>
    <w:rsid w:val="00A1344C"/>
    <w:rsid w:val="00A13E4C"/>
    <w:rsid w:val="00A17F38"/>
    <w:rsid w:val="00A201F1"/>
    <w:rsid w:val="00A23757"/>
    <w:rsid w:val="00A26FDB"/>
    <w:rsid w:val="00A3111C"/>
    <w:rsid w:val="00A31FF0"/>
    <w:rsid w:val="00A32303"/>
    <w:rsid w:val="00A32681"/>
    <w:rsid w:val="00A3450A"/>
    <w:rsid w:val="00A3546D"/>
    <w:rsid w:val="00A376CB"/>
    <w:rsid w:val="00A37F30"/>
    <w:rsid w:val="00A43B71"/>
    <w:rsid w:val="00A43C35"/>
    <w:rsid w:val="00A46E49"/>
    <w:rsid w:val="00A500DF"/>
    <w:rsid w:val="00A501F6"/>
    <w:rsid w:val="00A5409E"/>
    <w:rsid w:val="00A60C25"/>
    <w:rsid w:val="00A60DA4"/>
    <w:rsid w:val="00A61B36"/>
    <w:rsid w:val="00A63B7A"/>
    <w:rsid w:val="00A6423F"/>
    <w:rsid w:val="00A66707"/>
    <w:rsid w:val="00A710C1"/>
    <w:rsid w:val="00A743A6"/>
    <w:rsid w:val="00A746BC"/>
    <w:rsid w:val="00A74FB6"/>
    <w:rsid w:val="00A77390"/>
    <w:rsid w:val="00A841D3"/>
    <w:rsid w:val="00A842BB"/>
    <w:rsid w:val="00A85547"/>
    <w:rsid w:val="00A85C18"/>
    <w:rsid w:val="00A9264C"/>
    <w:rsid w:val="00A955D4"/>
    <w:rsid w:val="00A95FF6"/>
    <w:rsid w:val="00A9679A"/>
    <w:rsid w:val="00AA0C73"/>
    <w:rsid w:val="00AA1BB5"/>
    <w:rsid w:val="00AA39A5"/>
    <w:rsid w:val="00AA3B01"/>
    <w:rsid w:val="00AB39F3"/>
    <w:rsid w:val="00AB4146"/>
    <w:rsid w:val="00AB440B"/>
    <w:rsid w:val="00AC05A6"/>
    <w:rsid w:val="00AC11EB"/>
    <w:rsid w:val="00AC14AD"/>
    <w:rsid w:val="00AC19F4"/>
    <w:rsid w:val="00AC32AA"/>
    <w:rsid w:val="00AC4835"/>
    <w:rsid w:val="00AD11B6"/>
    <w:rsid w:val="00AD224D"/>
    <w:rsid w:val="00AD2357"/>
    <w:rsid w:val="00AD4560"/>
    <w:rsid w:val="00AD7C26"/>
    <w:rsid w:val="00AE0A2F"/>
    <w:rsid w:val="00AE1E9B"/>
    <w:rsid w:val="00AF21D9"/>
    <w:rsid w:val="00AF37EE"/>
    <w:rsid w:val="00AF45CC"/>
    <w:rsid w:val="00AF51D9"/>
    <w:rsid w:val="00AF5205"/>
    <w:rsid w:val="00AF7311"/>
    <w:rsid w:val="00B0007F"/>
    <w:rsid w:val="00B02309"/>
    <w:rsid w:val="00B031FA"/>
    <w:rsid w:val="00B03CF3"/>
    <w:rsid w:val="00B047B9"/>
    <w:rsid w:val="00B0692B"/>
    <w:rsid w:val="00B07ADB"/>
    <w:rsid w:val="00B13329"/>
    <w:rsid w:val="00B17433"/>
    <w:rsid w:val="00B17F5C"/>
    <w:rsid w:val="00B20341"/>
    <w:rsid w:val="00B278BF"/>
    <w:rsid w:val="00B27C15"/>
    <w:rsid w:val="00B3017D"/>
    <w:rsid w:val="00B322E0"/>
    <w:rsid w:val="00B34E32"/>
    <w:rsid w:val="00B34F8F"/>
    <w:rsid w:val="00B3553B"/>
    <w:rsid w:val="00B36F0B"/>
    <w:rsid w:val="00B40CD4"/>
    <w:rsid w:val="00B423DD"/>
    <w:rsid w:val="00B43C56"/>
    <w:rsid w:val="00B44464"/>
    <w:rsid w:val="00B449DE"/>
    <w:rsid w:val="00B45FFB"/>
    <w:rsid w:val="00B46A45"/>
    <w:rsid w:val="00B475D7"/>
    <w:rsid w:val="00B47BD1"/>
    <w:rsid w:val="00B50592"/>
    <w:rsid w:val="00B51286"/>
    <w:rsid w:val="00B51AB3"/>
    <w:rsid w:val="00B521AA"/>
    <w:rsid w:val="00B5244E"/>
    <w:rsid w:val="00B53600"/>
    <w:rsid w:val="00B565B1"/>
    <w:rsid w:val="00B56E45"/>
    <w:rsid w:val="00B63DA2"/>
    <w:rsid w:val="00B64662"/>
    <w:rsid w:val="00B650A6"/>
    <w:rsid w:val="00B70952"/>
    <w:rsid w:val="00B72CDD"/>
    <w:rsid w:val="00B72EC5"/>
    <w:rsid w:val="00B737B4"/>
    <w:rsid w:val="00B74AE9"/>
    <w:rsid w:val="00B74ED7"/>
    <w:rsid w:val="00B75BB7"/>
    <w:rsid w:val="00B769DF"/>
    <w:rsid w:val="00B83EDB"/>
    <w:rsid w:val="00B8475B"/>
    <w:rsid w:val="00B8498C"/>
    <w:rsid w:val="00B86F0F"/>
    <w:rsid w:val="00B87F66"/>
    <w:rsid w:val="00B951EC"/>
    <w:rsid w:val="00B96C2E"/>
    <w:rsid w:val="00BA1B02"/>
    <w:rsid w:val="00BA28F9"/>
    <w:rsid w:val="00BA2E18"/>
    <w:rsid w:val="00BA4085"/>
    <w:rsid w:val="00BA4762"/>
    <w:rsid w:val="00BA6057"/>
    <w:rsid w:val="00BA67C8"/>
    <w:rsid w:val="00BA6BC5"/>
    <w:rsid w:val="00BA73A0"/>
    <w:rsid w:val="00BB0789"/>
    <w:rsid w:val="00BB15C2"/>
    <w:rsid w:val="00BB42DA"/>
    <w:rsid w:val="00BB4BA1"/>
    <w:rsid w:val="00BB4E0F"/>
    <w:rsid w:val="00BC1D95"/>
    <w:rsid w:val="00BC3515"/>
    <w:rsid w:val="00BC434A"/>
    <w:rsid w:val="00BC44BD"/>
    <w:rsid w:val="00BC4DA7"/>
    <w:rsid w:val="00BD2135"/>
    <w:rsid w:val="00BD248B"/>
    <w:rsid w:val="00BD408E"/>
    <w:rsid w:val="00BD5410"/>
    <w:rsid w:val="00BD5E91"/>
    <w:rsid w:val="00BE091B"/>
    <w:rsid w:val="00BE16BC"/>
    <w:rsid w:val="00BE3F93"/>
    <w:rsid w:val="00BE43EF"/>
    <w:rsid w:val="00BE4603"/>
    <w:rsid w:val="00BE4A07"/>
    <w:rsid w:val="00BE5B96"/>
    <w:rsid w:val="00BF0147"/>
    <w:rsid w:val="00BF1097"/>
    <w:rsid w:val="00BF1D5A"/>
    <w:rsid w:val="00BF3A80"/>
    <w:rsid w:val="00BF4E7E"/>
    <w:rsid w:val="00BF7880"/>
    <w:rsid w:val="00C00566"/>
    <w:rsid w:val="00C01600"/>
    <w:rsid w:val="00C03270"/>
    <w:rsid w:val="00C047EE"/>
    <w:rsid w:val="00C04E95"/>
    <w:rsid w:val="00C0508F"/>
    <w:rsid w:val="00C10922"/>
    <w:rsid w:val="00C1171F"/>
    <w:rsid w:val="00C161A1"/>
    <w:rsid w:val="00C24153"/>
    <w:rsid w:val="00C26FED"/>
    <w:rsid w:val="00C2796D"/>
    <w:rsid w:val="00C316DA"/>
    <w:rsid w:val="00C31DFA"/>
    <w:rsid w:val="00C321B7"/>
    <w:rsid w:val="00C357C8"/>
    <w:rsid w:val="00C41624"/>
    <w:rsid w:val="00C441C4"/>
    <w:rsid w:val="00C44E36"/>
    <w:rsid w:val="00C52455"/>
    <w:rsid w:val="00C524EA"/>
    <w:rsid w:val="00C53F76"/>
    <w:rsid w:val="00C5424E"/>
    <w:rsid w:val="00C5583B"/>
    <w:rsid w:val="00C56CC6"/>
    <w:rsid w:val="00C56F52"/>
    <w:rsid w:val="00C5793A"/>
    <w:rsid w:val="00C60A3D"/>
    <w:rsid w:val="00C617A2"/>
    <w:rsid w:val="00C619E6"/>
    <w:rsid w:val="00C64000"/>
    <w:rsid w:val="00C65504"/>
    <w:rsid w:val="00C65BF9"/>
    <w:rsid w:val="00C66AAE"/>
    <w:rsid w:val="00C74764"/>
    <w:rsid w:val="00C74A96"/>
    <w:rsid w:val="00C772E6"/>
    <w:rsid w:val="00C77D35"/>
    <w:rsid w:val="00C81BF4"/>
    <w:rsid w:val="00C91477"/>
    <w:rsid w:val="00C921FD"/>
    <w:rsid w:val="00C932C6"/>
    <w:rsid w:val="00C9424E"/>
    <w:rsid w:val="00C9435D"/>
    <w:rsid w:val="00C94FB4"/>
    <w:rsid w:val="00C95859"/>
    <w:rsid w:val="00C962DE"/>
    <w:rsid w:val="00CA1B34"/>
    <w:rsid w:val="00CA1F27"/>
    <w:rsid w:val="00CA4BA7"/>
    <w:rsid w:val="00CB0881"/>
    <w:rsid w:val="00CB1457"/>
    <w:rsid w:val="00CB18C5"/>
    <w:rsid w:val="00CB3D5B"/>
    <w:rsid w:val="00CB435F"/>
    <w:rsid w:val="00CB4B7D"/>
    <w:rsid w:val="00CB5DE6"/>
    <w:rsid w:val="00CB6DE7"/>
    <w:rsid w:val="00CC2322"/>
    <w:rsid w:val="00CC3280"/>
    <w:rsid w:val="00CD3448"/>
    <w:rsid w:val="00CD4880"/>
    <w:rsid w:val="00CD48E5"/>
    <w:rsid w:val="00CD4923"/>
    <w:rsid w:val="00CD76A1"/>
    <w:rsid w:val="00CE5317"/>
    <w:rsid w:val="00CE626E"/>
    <w:rsid w:val="00CF0AF2"/>
    <w:rsid w:val="00CF2749"/>
    <w:rsid w:val="00CF60B3"/>
    <w:rsid w:val="00D01C69"/>
    <w:rsid w:val="00D0265E"/>
    <w:rsid w:val="00D03248"/>
    <w:rsid w:val="00D05185"/>
    <w:rsid w:val="00D0547F"/>
    <w:rsid w:val="00D060D5"/>
    <w:rsid w:val="00D0733E"/>
    <w:rsid w:val="00D07B72"/>
    <w:rsid w:val="00D07FB1"/>
    <w:rsid w:val="00D11BE5"/>
    <w:rsid w:val="00D13813"/>
    <w:rsid w:val="00D15BB1"/>
    <w:rsid w:val="00D17A41"/>
    <w:rsid w:val="00D22E42"/>
    <w:rsid w:val="00D22E5C"/>
    <w:rsid w:val="00D230ED"/>
    <w:rsid w:val="00D234EE"/>
    <w:rsid w:val="00D235F8"/>
    <w:rsid w:val="00D23907"/>
    <w:rsid w:val="00D24A15"/>
    <w:rsid w:val="00D24A50"/>
    <w:rsid w:val="00D24FC1"/>
    <w:rsid w:val="00D25383"/>
    <w:rsid w:val="00D37D93"/>
    <w:rsid w:val="00D408C4"/>
    <w:rsid w:val="00D4268C"/>
    <w:rsid w:val="00D477D3"/>
    <w:rsid w:val="00D47A5C"/>
    <w:rsid w:val="00D47FD1"/>
    <w:rsid w:val="00D50DCE"/>
    <w:rsid w:val="00D53048"/>
    <w:rsid w:val="00D54CB3"/>
    <w:rsid w:val="00D556AA"/>
    <w:rsid w:val="00D55E68"/>
    <w:rsid w:val="00D5655C"/>
    <w:rsid w:val="00D57054"/>
    <w:rsid w:val="00D57164"/>
    <w:rsid w:val="00D57A99"/>
    <w:rsid w:val="00D57DE2"/>
    <w:rsid w:val="00D60FE5"/>
    <w:rsid w:val="00D622F2"/>
    <w:rsid w:val="00D63CC6"/>
    <w:rsid w:val="00D6498B"/>
    <w:rsid w:val="00D70368"/>
    <w:rsid w:val="00D75F7D"/>
    <w:rsid w:val="00D823DC"/>
    <w:rsid w:val="00D83521"/>
    <w:rsid w:val="00D83981"/>
    <w:rsid w:val="00D84870"/>
    <w:rsid w:val="00D85333"/>
    <w:rsid w:val="00D86368"/>
    <w:rsid w:val="00D876F7"/>
    <w:rsid w:val="00D87A10"/>
    <w:rsid w:val="00D90A21"/>
    <w:rsid w:val="00D96CF8"/>
    <w:rsid w:val="00DA2D9F"/>
    <w:rsid w:val="00DA2EAE"/>
    <w:rsid w:val="00DA316B"/>
    <w:rsid w:val="00DA5F71"/>
    <w:rsid w:val="00DB1FB1"/>
    <w:rsid w:val="00DB221C"/>
    <w:rsid w:val="00DB3872"/>
    <w:rsid w:val="00DB6BB9"/>
    <w:rsid w:val="00DC3055"/>
    <w:rsid w:val="00DC45B8"/>
    <w:rsid w:val="00DC6302"/>
    <w:rsid w:val="00DC7D7F"/>
    <w:rsid w:val="00DD002C"/>
    <w:rsid w:val="00DD13CA"/>
    <w:rsid w:val="00DD17B8"/>
    <w:rsid w:val="00DD4C0C"/>
    <w:rsid w:val="00DE1B4F"/>
    <w:rsid w:val="00DE332C"/>
    <w:rsid w:val="00DE5DF1"/>
    <w:rsid w:val="00DE5E7D"/>
    <w:rsid w:val="00DE643F"/>
    <w:rsid w:val="00DE6E26"/>
    <w:rsid w:val="00DE724D"/>
    <w:rsid w:val="00DF0CB4"/>
    <w:rsid w:val="00DF4001"/>
    <w:rsid w:val="00DF569C"/>
    <w:rsid w:val="00DF6A96"/>
    <w:rsid w:val="00DF6C09"/>
    <w:rsid w:val="00E01A17"/>
    <w:rsid w:val="00E02C9D"/>
    <w:rsid w:val="00E02FF4"/>
    <w:rsid w:val="00E034B6"/>
    <w:rsid w:val="00E04082"/>
    <w:rsid w:val="00E07FE1"/>
    <w:rsid w:val="00E11199"/>
    <w:rsid w:val="00E116E8"/>
    <w:rsid w:val="00E12BA2"/>
    <w:rsid w:val="00E147FD"/>
    <w:rsid w:val="00E147FF"/>
    <w:rsid w:val="00E1502B"/>
    <w:rsid w:val="00E2110A"/>
    <w:rsid w:val="00E21593"/>
    <w:rsid w:val="00E24762"/>
    <w:rsid w:val="00E24C2B"/>
    <w:rsid w:val="00E26B38"/>
    <w:rsid w:val="00E27676"/>
    <w:rsid w:val="00E30628"/>
    <w:rsid w:val="00E3113E"/>
    <w:rsid w:val="00E319F2"/>
    <w:rsid w:val="00E35626"/>
    <w:rsid w:val="00E36CE3"/>
    <w:rsid w:val="00E371A3"/>
    <w:rsid w:val="00E402ED"/>
    <w:rsid w:val="00E40C22"/>
    <w:rsid w:val="00E41806"/>
    <w:rsid w:val="00E43C75"/>
    <w:rsid w:val="00E43D42"/>
    <w:rsid w:val="00E43E7D"/>
    <w:rsid w:val="00E448F4"/>
    <w:rsid w:val="00E44D24"/>
    <w:rsid w:val="00E45112"/>
    <w:rsid w:val="00E506E7"/>
    <w:rsid w:val="00E55B13"/>
    <w:rsid w:val="00E5714E"/>
    <w:rsid w:val="00E6123A"/>
    <w:rsid w:val="00E67395"/>
    <w:rsid w:val="00E70A0F"/>
    <w:rsid w:val="00E7331D"/>
    <w:rsid w:val="00E757DB"/>
    <w:rsid w:val="00E76CBE"/>
    <w:rsid w:val="00E80775"/>
    <w:rsid w:val="00E82527"/>
    <w:rsid w:val="00E8585E"/>
    <w:rsid w:val="00E90889"/>
    <w:rsid w:val="00EA051E"/>
    <w:rsid w:val="00EB0B47"/>
    <w:rsid w:val="00EB1F41"/>
    <w:rsid w:val="00EB3FFA"/>
    <w:rsid w:val="00EB4D51"/>
    <w:rsid w:val="00EB692B"/>
    <w:rsid w:val="00EC0C78"/>
    <w:rsid w:val="00EC4BF6"/>
    <w:rsid w:val="00EC7C4A"/>
    <w:rsid w:val="00ED1FAF"/>
    <w:rsid w:val="00ED3892"/>
    <w:rsid w:val="00ED41B4"/>
    <w:rsid w:val="00ED6988"/>
    <w:rsid w:val="00EE18BC"/>
    <w:rsid w:val="00EE18C7"/>
    <w:rsid w:val="00EE5709"/>
    <w:rsid w:val="00EE599C"/>
    <w:rsid w:val="00EF04EC"/>
    <w:rsid w:val="00EF6FCC"/>
    <w:rsid w:val="00EF73DE"/>
    <w:rsid w:val="00EF75F2"/>
    <w:rsid w:val="00F00F64"/>
    <w:rsid w:val="00F028AD"/>
    <w:rsid w:val="00F02ED7"/>
    <w:rsid w:val="00F037EB"/>
    <w:rsid w:val="00F04FE2"/>
    <w:rsid w:val="00F0533E"/>
    <w:rsid w:val="00F05F06"/>
    <w:rsid w:val="00F06787"/>
    <w:rsid w:val="00F1002C"/>
    <w:rsid w:val="00F1006E"/>
    <w:rsid w:val="00F13AEC"/>
    <w:rsid w:val="00F13CFE"/>
    <w:rsid w:val="00F14336"/>
    <w:rsid w:val="00F14EA6"/>
    <w:rsid w:val="00F1531F"/>
    <w:rsid w:val="00F205F5"/>
    <w:rsid w:val="00F2124B"/>
    <w:rsid w:val="00F21E5C"/>
    <w:rsid w:val="00F23314"/>
    <w:rsid w:val="00F253E3"/>
    <w:rsid w:val="00F258EF"/>
    <w:rsid w:val="00F26CCC"/>
    <w:rsid w:val="00F31A43"/>
    <w:rsid w:val="00F32CE3"/>
    <w:rsid w:val="00F33799"/>
    <w:rsid w:val="00F40C67"/>
    <w:rsid w:val="00F501CE"/>
    <w:rsid w:val="00F50550"/>
    <w:rsid w:val="00F50F72"/>
    <w:rsid w:val="00F546A4"/>
    <w:rsid w:val="00F553BE"/>
    <w:rsid w:val="00F5559C"/>
    <w:rsid w:val="00F5714F"/>
    <w:rsid w:val="00F601C7"/>
    <w:rsid w:val="00F60D82"/>
    <w:rsid w:val="00F67D05"/>
    <w:rsid w:val="00F72855"/>
    <w:rsid w:val="00F743EE"/>
    <w:rsid w:val="00F74FD9"/>
    <w:rsid w:val="00F7687B"/>
    <w:rsid w:val="00F77912"/>
    <w:rsid w:val="00F77CB1"/>
    <w:rsid w:val="00F8170A"/>
    <w:rsid w:val="00F81EA1"/>
    <w:rsid w:val="00F823EC"/>
    <w:rsid w:val="00F82438"/>
    <w:rsid w:val="00F82EA1"/>
    <w:rsid w:val="00F90276"/>
    <w:rsid w:val="00F91964"/>
    <w:rsid w:val="00F91A1A"/>
    <w:rsid w:val="00F91E25"/>
    <w:rsid w:val="00F92D4D"/>
    <w:rsid w:val="00F92DEB"/>
    <w:rsid w:val="00F931A8"/>
    <w:rsid w:val="00F95110"/>
    <w:rsid w:val="00FA269E"/>
    <w:rsid w:val="00FA3DF2"/>
    <w:rsid w:val="00FB0A72"/>
    <w:rsid w:val="00FB2FBA"/>
    <w:rsid w:val="00FB5D56"/>
    <w:rsid w:val="00FB6D81"/>
    <w:rsid w:val="00FB6FE6"/>
    <w:rsid w:val="00FC15C6"/>
    <w:rsid w:val="00FC3B86"/>
    <w:rsid w:val="00FC4B03"/>
    <w:rsid w:val="00FC5BBC"/>
    <w:rsid w:val="00FC5D29"/>
    <w:rsid w:val="00FC6BCC"/>
    <w:rsid w:val="00FD065D"/>
    <w:rsid w:val="00FD1235"/>
    <w:rsid w:val="00FD4990"/>
    <w:rsid w:val="00FD4D72"/>
    <w:rsid w:val="00FD7D96"/>
    <w:rsid w:val="00FE0B47"/>
    <w:rsid w:val="00FE0F99"/>
    <w:rsid w:val="00FE33F1"/>
    <w:rsid w:val="00FE3F97"/>
    <w:rsid w:val="00FE6B3E"/>
    <w:rsid w:val="00FF24F3"/>
    <w:rsid w:val="00FF3328"/>
    <w:rsid w:val="00FF5753"/>
    <w:rsid w:val="00FF58ED"/>
    <w:rsid w:val="00FF7327"/>
    <w:rsid w:val="00FF7F36"/>
    <w:rsid w:val="0249A709"/>
    <w:rsid w:val="02C81FA2"/>
    <w:rsid w:val="062E7921"/>
    <w:rsid w:val="0F0D6746"/>
    <w:rsid w:val="153ADBAE"/>
    <w:rsid w:val="16DB5686"/>
    <w:rsid w:val="1C52FA9A"/>
    <w:rsid w:val="1C6195B8"/>
    <w:rsid w:val="1D0CF9F2"/>
    <w:rsid w:val="1F9BCA65"/>
    <w:rsid w:val="283E6B51"/>
    <w:rsid w:val="2CB26F83"/>
    <w:rsid w:val="30E1B787"/>
    <w:rsid w:val="322B6119"/>
    <w:rsid w:val="3DC113D1"/>
    <w:rsid w:val="47A3E935"/>
    <w:rsid w:val="4AE2CE38"/>
    <w:rsid w:val="4E5C5355"/>
    <w:rsid w:val="4F1CADDF"/>
    <w:rsid w:val="56917D77"/>
    <w:rsid w:val="5A5577A8"/>
    <w:rsid w:val="624B5BF1"/>
    <w:rsid w:val="6C70A79B"/>
    <w:rsid w:val="7BE6DE55"/>
    <w:rsid w:val="7DBE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9DE9"/>
  <w15:chartTrackingRefBased/>
  <w15:docId w15:val="{9C5FE152-9484-4BCF-B8FA-DA6F7DF8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CD"/>
    <w:pPr>
      <w:spacing w:after="240"/>
    </w:pPr>
    <w:rPr>
      <w:rFonts w:ascii="NeueHaasGroteskText Pro" w:hAnsi="NeueHaasGroteskText Pro"/>
      <w:sz w:val="18"/>
    </w:rPr>
  </w:style>
  <w:style w:type="paragraph" w:styleId="Nadpis1">
    <w:name w:val="heading 1"/>
    <w:basedOn w:val="Normln"/>
    <w:link w:val="Nadpis1Char"/>
    <w:uiPriority w:val="9"/>
    <w:qFormat/>
    <w:rsid w:val="003148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090"/>
  </w:style>
  <w:style w:type="paragraph" w:styleId="Zpat">
    <w:name w:val="footer"/>
    <w:basedOn w:val="Normln"/>
    <w:link w:val="Zpat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090"/>
  </w:style>
  <w:style w:type="paragraph" w:styleId="Nzev">
    <w:name w:val="Title"/>
    <w:aliases w:val="H1"/>
    <w:basedOn w:val="Normln"/>
    <w:next w:val="Normln"/>
    <w:link w:val="NzevChar"/>
    <w:uiPriority w:val="10"/>
    <w:qFormat/>
    <w:rsid w:val="00886BCD"/>
    <w:pPr>
      <w:spacing w:before="1080" w:after="600" w:line="600" w:lineRule="exact"/>
      <w:ind w:left="851" w:right="851"/>
      <w:contextualSpacing/>
      <w:jc w:val="center"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NzevChar">
    <w:name w:val="Název Char"/>
    <w:aliases w:val="H1 Char"/>
    <w:basedOn w:val="Standardnpsmoodstavce"/>
    <w:link w:val="Nzev"/>
    <w:uiPriority w:val="10"/>
    <w:rsid w:val="00886BCD"/>
    <w:rPr>
      <w:rFonts w:ascii="NeueHaasGroteskText Pro" w:eastAsiaTheme="majorEastAsia" w:hAnsi="NeueHaasGroteskText Pro" w:cstheme="majorBidi"/>
      <w:b/>
      <w:spacing w:val="-10"/>
      <w:kern w:val="28"/>
      <w:sz w:val="60"/>
      <w:szCs w:val="56"/>
    </w:rPr>
  </w:style>
  <w:style w:type="paragraph" w:customStyle="1" w:styleId="H1B5">
    <w:name w:val="H1 (B5)"/>
    <w:basedOn w:val="Normln"/>
    <w:uiPriority w:val="99"/>
    <w:rsid w:val="00721090"/>
    <w:pPr>
      <w:suppressAutoHyphens/>
      <w:autoSpaceDE w:val="0"/>
      <w:autoSpaceDN w:val="0"/>
      <w:adjustRightInd w:val="0"/>
      <w:spacing w:after="1020" w:line="600" w:lineRule="atLeast"/>
      <w:ind w:left="1134" w:right="1134"/>
      <w:jc w:val="center"/>
      <w:textAlignment w:val="center"/>
    </w:pPr>
    <w:rPr>
      <w:rFonts w:cs="NeueHaasGroteskText Pro"/>
      <w:b/>
      <w:bCs/>
      <w:color w:val="000000"/>
      <w:sz w:val="56"/>
      <w:szCs w:val="56"/>
      <w:lang w:val="en-US"/>
    </w:rPr>
  </w:style>
  <w:style w:type="character" w:customStyle="1" w:styleId="boldB5">
    <w:name w:val="bold (B5)"/>
    <w:uiPriority w:val="99"/>
    <w:rsid w:val="00721090"/>
    <w:rPr>
      <w:b/>
      <w:bCs/>
    </w:rPr>
  </w:style>
  <w:style w:type="paragraph" w:customStyle="1" w:styleId="sazbaB5">
    <w:name w:val="sazba (B5)"/>
    <w:basedOn w:val="Normln"/>
    <w:uiPriority w:val="99"/>
    <w:rsid w:val="0089347D"/>
    <w:pPr>
      <w:autoSpaceDE w:val="0"/>
      <w:autoSpaceDN w:val="0"/>
      <w:adjustRightInd w:val="0"/>
      <w:spacing w:after="0" w:line="240" w:lineRule="atLeast"/>
      <w:textAlignment w:val="center"/>
    </w:pPr>
    <w:rPr>
      <w:rFonts w:cs="NeueHaasGroteskText Pro"/>
      <w:color w:val="000000"/>
      <w:szCs w:val="18"/>
      <w:lang w:val="en-US"/>
    </w:rPr>
  </w:style>
  <w:style w:type="character" w:customStyle="1" w:styleId="odkaz">
    <w:name w:val="odkaz"/>
    <w:uiPriority w:val="99"/>
    <w:rsid w:val="0089347D"/>
    <w:rPr>
      <w:b/>
      <w:bCs/>
      <w:u w:val="thick"/>
    </w:rPr>
  </w:style>
  <w:style w:type="paragraph" w:customStyle="1" w:styleId="MezititulekB5">
    <w:name w:val="Mezititulek (B5)"/>
    <w:basedOn w:val="Normln"/>
    <w:uiPriority w:val="99"/>
    <w:rsid w:val="0089347D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886BCD"/>
    <w:pPr>
      <w:numPr>
        <w:ilvl w:val="1"/>
      </w:numPr>
      <w:spacing w:before="360"/>
    </w:pPr>
    <w:rPr>
      <w:rFonts w:eastAsiaTheme="minorEastAsia"/>
      <w:b/>
      <w:color w:val="13100D" w:themeColor="text1"/>
      <w:spacing w:val="15"/>
      <w:sz w:val="28"/>
      <w:szCs w:val="22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886BCD"/>
    <w:rPr>
      <w:rFonts w:ascii="NeueHaasGroteskText Pro" w:eastAsiaTheme="minorEastAsia" w:hAnsi="NeueHaasGroteskText Pro"/>
      <w:b/>
      <w:color w:val="13100D" w:themeColor="text1"/>
      <w:spacing w:val="15"/>
      <w:sz w:val="28"/>
      <w:szCs w:val="22"/>
    </w:rPr>
  </w:style>
  <w:style w:type="paragraph" w:customStyle="1" w:styleId="marginB5">
    <w:name w:val="margin (B5)"/>
    <w:basedOn w:val="sazbaB5"/>
    <w:uiPriority w:val="99"/>
    <w:rsid w:val="0089347D"/>
    <w:pPr>
      <w:spacing w:line="180" w:lineRule="atLeast"/>
      <w:jc w:val="center"/>
    </w:pPr>
    <w:rPr>
      <w:b/>
      <w:bCs/>
      <w:color w:val="0B0700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89347D"/>
  </w:style>
  <w:style w:type="paragraph" w:customStyle="1" w:styleId="H3B5">
    <w:name w:val="H3 (B5)"/>
    <w:basedOn w:val="Normln"/>
    <w:uiPriority w:val="99"/>
    <w:rsid w:val="00C81BF4"/>
    <w:pPr>
      <w:suppressAutoHyphens/>
      <w:autoSpaceDE w:val="0"/>
      <w:autoSpaceDN w:val="0"/>
      <w:adjustRightInd w:val="0"/>
      <w:spacing w:before="567" w:after="567" w:line="440" w:lineRule="atLeast"/>
      <w:ind w:left="1134" w:right="1134"/>
      <w:jc w:val="center"/>
      <w:textAlignment w:val="center"/>
    </w:pPr>
    <w:rPr>
      <w:rFonts w:cs="NeueHaasGroteskText Pro"/>
      <w:color w:val="0B0700"/>
      <w:sz w:val="40"/>
      <w:szCs w:val="40"/>
      <w:lang w:val="en-US"/>
    </w:rPr>
  </w:style>
  <w:style w:type="character" w:customStyle="1" w:styleId="zvraznnB5">
    <w:name w:val="zvýraznění (B5)"/>
    <w:uiPriority w:val="99"/>
    <w:rsid w:val="00C81BF4"/>
    <w:rPr>
      <w:b/>
      <w:bCs/>
    </w:rPr>
  </w:style>
  <w:style w:type="character" w:styleId="Zdraznn">
    <w:name w:val="Emphasis"/>
    <w:aliases w:val="H2"/>
    <w:uiPriority w:val="20"/>
    <w:qFormat/>
    <w:rsid w:val="00886BCD"/>
    <w:rPr>
      <w:rFonts w:ascii="NeueHaasGroteskText Pro" w:hAnsi="NeueHaasGroteskText Pro" w:cs="NeueHaasGroteskText Pro"/>
      <w:b/>
      <w:bCs/>
      <w:i w:val="0"/>
      <w:color w:val="000000"/>
      <w:sz w:val="40"/>
      <w:szCs w:val="40"/>
      <w:lang w:val="en-US"/>
    </w:rPr>
  </w:style>
  <w:style w:type="paragraph" w:customStyle="1" w:styleId="bodyB5">
    <w:name w:val="body (B5)"/>
    <w:basedOn w:val="sazbaB5"/>
    <w:uiPriority w:val="99"/>
    <w:rsid w:val="00C81BF4"/>
    <w:pPr>
      <w:spacing w:before="113" w:after="113"/>
      <w:ind w:left="567"/>
    </w:pPr>
  </w:style>
  <w:style w:type="paragraph" w:customStyle="1" w:styleId="bullets">
    <w:name w:val="bullets"/>
    <w:basedOn w:val="Normln"/>
    <w:qFormat/>
    <w:rsid w:val="00886BCD"/>
    <w:pPr>
      <w:numPr>
        <w:numId w:val="2"/>
      </w:numPr>
      <w:spacing w:line="360" w:lineRule="auto"/>
      <w:ind w:left="714" w:hanging="357"/>
      <w:contextualSpacing/>
    </w:pPr>
    <w:rPr>
      <w:lang w:val="en-US"/>
    </w:rPr>
  </w:style>
  <w:style w:type="paragraph" w:customStyle="1" w:styleId="name">
    <w:name w:val="name"/>
    <w:basedOn w:val="MezititulekB5"/>
    <w:qFormat/>
    <w:rsid w:val="00886BCD"/>
  </w:style>
  <w:style w:type="table" w:styleId="Mkatabulky">
    <w:name w:val="Table Grid"/>
    <w:basedOn w:val="Normlntabulka"/>
    <w:uiPriority w:val="39"/>
    <w:rsid w:val="001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normalbold">
    <w:name w:val="H3 / normal bold"/>
    <w:basedOn w:val="Normln"/>
    <w:qFormat/>
    <w:rsid w:val="00886BCD"/>
    <w:rPr>
      <w:b/>
      <w:bCs/>
    </w:rPr>
  </w:style>
  <w:style w:type="paragraph" w:styleId="Bezmezer">
    <w:name w:val="No Spacing"/>
    <w:link w:val="BezmezerChar"/>
    <w:uiPriority w:val="1"/>
    <w:rsid w:val="008F6D4B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F6D4B"/>
    <w:rPr>
      <w:rFonts w:eastAsiaTheme="minorEastAsia"/>
      <w:sz w:val="22"/>
      <w:szCs w:val="22"/>
      <w:lang w:val="en-US" w:eastAsia="zh-CN"/>
    </w:rPr>
  </w:style>
  <w:style w:type="paragraph" w:customStyle="1" w:styleId="Footer1">
    <w:name w:val="Footer1"/>
    <w:basedOn w:val="marginB5"/>
    <w:qFormat/>
    <w:rsid w:val="00886BCD"/>
    <w:rPr>
      <w:sz w:val="16"/>
      <w:szCs w:val="16"/>
    </w:rPr>
  </w:style>
  <w:style w:type="paragraph" w:customStyle="1" w:styleId="NoParagraphStyle">
    <w:name w:val="[No Paragraph Style]"/>
    <w:rsid w:val="008F6D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FF58E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1"/>
    <w:rPr>
      <w:rFonts w:ascii="NeueHaasGroteskText Pro" w:hAnsi="NeueHaasGroteskText Pro"/>
      <w:sz w:val="20"/>
      <w:szCs w:val="20"/>
    </w:rPr>
  </w:style>
  <w:style w:type="paragraph" w:customStyle="1" w:styleId="xxmsolistparagraph">
    <w:name w:val="x_x_msolistparagraph"/>
    <w:basedOn w:val="Normln"/>
    <w:rsid w:val="00CD76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37E53"/>
    <w:pPr>
      <w:widowControl w:val="0"/>
      <w:autoSpaceDE w:val="0"/>
      <w:autoSpaceDN w:val="0"/>
      <w:spacing w:after="0"/>
    </w:pPr>
    <w:rPr>
      <w:rFonts w:ascii="Neue Haas Grotesk Text Pro" w:eastAsia="Neue Haas Grotesk Text Pro" w:hAnsi="Neue Haas Grotesk Text Pro" w:cs="Neue Haas Grotesk Text Pro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7E53"/>
    <w:rPr>
      <w:rFonts w:ascii="Neue Haas Grotesk Text Pro" w:eastAsia="Neue Haas Grotesk Text Pro" w:hAnsi="Neue Haas Grotesk Text Pro" w:cs="Neue Haas Grotesk Text Pro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909"/>
    <w:rPr>
      <w:rFonts w:ascii="NeueHaasGroteskText Pro" w:hAnsi="NeueHaasGroteskText Pro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457"/>
    <w:rPr>
      <w:rFonts w:ascii="NeueHaasGroteskText Pro" w:hAnsi="NeueHaasGroteskText Pro"/>
      <w:sz w:val="18"/>
    </w:rPr>
  </w:style>
  <w:style w:type="character" w:styleId="Siln">
    <w:name w:val="Strong"/>
    <w:basedOn w:val="Standardnpsmoodstavce"/>
    <w:uiPriority w:val="22"/>
    <w:qFormat/>
    <w:rsid w:val="00A60C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148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48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6E26"/>
    <w:rPr>
      <w:color w:val="FFDE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58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77166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87615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291943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7390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142998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070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2293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9410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8431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8217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20964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ronika.hasova@crestcom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veronika.hasova@crestcom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reenbuddies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reenbuddies.eu/dom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textor\OneDrive%20-%20Greenbuddies,%20s.r.o\Dokumenty\NEW_GreenBuddi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Buddies 2">
      <a:dk1>
        <a:srgbClr val="13100D"/>
      </a:dk1>
      <a:lt1>
        <a:srgbClr val="FFFFFF"/>
      </a:lt1>
      <a:dk2>
        <a:srgbClr val="13100D"/>
      </a:dk2>
      <a:lt2>
        <a:srgbClr val="CBCBCB"/>
      </a:lt2>
      <a:accent1>
        <a:srgbClr val="FFDE00"/>
      </a:accent1>
      <a:accent2>
        <a:srgbClr val="2A7B49"/>
      </a:accent2>
      <a:accent3>
        <a:srgbClr val="E95D0C"/>
      </a:accent3>
      <a:accent4>
        <a:srgbClr val="66B654"/>
      </a:accent4>
      <a:accent5>
        <a:srgbClr val="6599D2"/>
      </a:accent5>
      <a:accent6>
        <a:srgbClr val="CBBBA0"/>
      </a:accent6>
      <a:hlink>
        <a:srgbClr val="000000"/>
      </a:hlink>
      <a:folHlink>
        <a:srgbClr val="FFD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802b8-e03b-4bb4-b9c2-50c93304b3f8">
      <Terms xmlns="http://schemas.microsoft.com/office/infopath/2007/PartnerControls"/>
    </lcf76f155ced4ddcb4097134ff3c332f>
    <TaxCatchAll xmlns="24a47e0a-a952-4c5a-b160-47f9052d34a4" xsi:nil="true"/>
    <SharedWithUsers xmlns="24a47e0a-a952-4c5a-b160-47f9052d34a4">
      <UserInfo>
        <DisplayName>Zuzana Pacourková</DisplayName>
        <AccountId>51</AccountId>
        <AccountType/>
      </UserInfo>
      <UserInfo>
        <DisplayName>Klára Černá</DisplayName>
        <AccountId>2760</AccountId>
        <AccountType/>
      </UserInfo>
      <UserInfo>
        <DisplayName>Aleš Spáčil</DisplayName>
        <AccountId>16</AccountId>
        <AccountType/>
      </UserInfo>
      <UserInfo>
        <DisplayName>Ondřej Štěpánek</DisplayName>
        <AccountId>3636</AccountId>
        <AccountType/>
      </UserInfo>
      <UserInfo>
        <DisplayName>Dan Štajner</DisplayName>
        <AccountId>29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590DCC9F1504486DD5DD5E34ABF2D" ma:contentTypeVersion="15" ma:contentTypeDescription="Vytvoří nový dokument" ma:contentTypeScope="" ma:versionID="a4f2ab7257cfbf3f25380b460fce028d">
  <xsd:schema xmlns:xsd="http://www.w3.org/2001/XMLSchema" xmlns:xs="http://www.w3.org/2001/XMLSchema" xmlns:p="http://schemas.microsoft.com/office/2006/metadata/properties" xmlns:ns2="f8a802b8-e03b-4bb4-b9c2-50c93304b3f8" xmlns:ns3="24a47e0a-a952-4c5a-b160-47f9052d34a4" targetNamespace="http://schemas.microsoft.com/office/2006/metadata/properties" ma:root="true" ma:fieldsID="687627546b804279a29661bacc30ab1d" ns2:_="" ns3:_="">
    <xsd:import namespace="f8a802b8-e03b-4bb4-b9c2-50c93304b3f8"/>
    <xsd:import namespace="24a47e0a-a952-4c5a-b160-47f9052d3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802b8-e03b-4bb4-b9c2-50c93304b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9b9bf46-bf98-4971-989c-fd1851cbc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47e0a-a952-4c5a-b160-47f9052d34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8ff297-64dc-4b35-8e51-bea4c8ecf3da}" ma:internalName="TaxCatchAll" ma:showField="CatchAllData" ma:web="24a47e0a-a952-4c5a-b160-47f9052d3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9E783A-960A-472F-83E7-A87E5F6B1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C47061-2D28-4BDD-B62A-56285BCC0B41}">
  <ds:schemaRefs>
    <ds:schemaRef ds:uri="http://schemas.microsoft.com/office/2006/metadata/properties"/>
    <ds:schemaRef ds:uri="http://schemas.microsoft.com/office/infopath/2007/PartnerControls"/>
    <ds:schemaRef ds:uri="f8a802b8-e03b-4bb4-b9c2-50c93304b3f8"/>
    <ds:schemaRef ds:uri="24a47e0a-a952-4c5a-b160-47f9052d34a4"/>
  </ds:schemaRefs>
</ds:datastoreItem>
</file>

<file path=customXml/itemProps3.xml><?xml version="1.0" encoding="utf-8"?>
<ds:datastoreItem xmlns:ds="http://schemas.openxmlformats.org/officeDocument/2006/customXml" ds:itemID="{1D914D81-F77A-4419-9093-F6212CC86F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260B14-B4E2-4E44-8926-A137A0EC4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802b8-e03b-4bb4-b9c2-50c93304b3f8"/>
    <ds:schemaRef ds:uri="24a47e0a-a952-4c5a-b160-47f9052d3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NEW_GreenBuddies word template</Template>
  <TotalTime>24</TotalTime>
  <Pages>2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We have</vt:lpstr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</dc:title>
  <dc:subject/>
  <dc:creator>Michal Göbl</dc:creator>
  <cp:keywords/>
  <dc:description/>
  <cp:lastModifiedBy>Martina Svitáková</cp:lastModifiedBy>
  <cp:revision>14</cp:revision>
  <cp:lastPrinted>2023-05-04T09:23:00Z</cp:lastPrinted>
  <dcterms:created xsi:type="dcterms:W3CDTF">2024-10-31T12:07:00Z</dcterms:created>
  <dcterms:modified xsi:type="dcterms:W3CDTF">2024-11-11T14:08:00Z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0x010100392590DCC9F1504486DD5DD5E34ABF2D</vt:lpwstr>
  </property>
  <property fmtid="{D5CDD505-2E9C-101B-9397-08002B2CF9AE}" pid="3" name="MediaServiceImageTags">
    <vt:lpwstr/>
  </property>
  <property fmtid="{D5CDD505-2E9C-101B-9397-08002B2CF9AE}" pid="4" name="GrammarlyDocumentId">
    <vt:lpwstr>816d6852c30b066042b73bf7f38f6198848ebba98f500ef6a497e87de21e02a0</vt:lpwstr>
  </property>
</Properties>
</file>